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888719">
      <w:pPr>
        <w:jc w:val="center"/>
        <w:rPr>
          <w:rFonts w:ascii="方正小标宋简体" w:eastAsia="方正小标宋简体" w:cs="方正小标宋简体" w:hAnsiTheme="minorEastAsia"/>
          <w:sz w:val="36"/>
          <w:szCs w:val="36"/>
        </w:rPr>
      </w:pPr>
      <w:r>
        <w:rPr>
          <w:rFonts w:hint="eastAsia" w:ascii="方正小标宋简体" w:eastAsia="方正小标宋简体" w:cs="方正小标宋简体" w:hAnsiTheme="minorEastAsia"/>
          <w:sz w:val="36"/>
          <w:szCs w:val="36"/>
        </w:rPr>
        <w:t>广东碧桂园职业学院思源助学金申请表</w:t>
      </w:r>
    </w:p>
    <w:tbl>
      <w:tblPr>
        <w:tblStyle w:val="12"/>
        <w:tblW w:w="98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121"/>
        <w:gridCol w:w="580"/>
        <w:gridCol w:w="1114"/>
        <w:gridCol w:w="824"/>
        <w:gridCol w:w="830"/>
        <w:gridCol w:w="776"/>
        <w:gridCol w:w="482"/>
        <w:gridCol w:w="148"/>
        <w:gridCol w:w="1070"/>
        <w:gridCol w:w="993"/>
        <w:gridCol w:w="202"/>
        <w:gridCol w:w="899"/>
      </w:tblGrid>
      <w:tr w14:paraId="57773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 w14:paraId="5843A266">
            <w:pPr>
              <w:adjustRightInd w:val="0"/>
              <w:snapToGrid w:val="0"/>
              <w:ind w:left="113" w:right="113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1"/>
                <w:szCs w:val="21"/>
              </w:rPr>
              <w:t>学生基本情况</w:t>
            </w:r>
          </w:p>
        </w:tc>
        <w:tc>
          <w:tcPr>
            <w:tcW w:w="1121" w:type="dxa"/>
            <w:vAlign w:val="center"/>
          </w:tcPr>
          <w:p w14:paraId="7BB94846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姓名</w:t>
            </w:r>
          </w:p>
        </w:tc>
        <w:tc>
          <w:tcPr>
            <w:tcW w:w="1694" w:type="dxa"/>
            <w:gridSpan w:val="2"/>
            <w:vAlign w:val="center"/>
          </w:tcPr>
          <w:p w14:paraId="76F59C2F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24" w:type="dxa"/>
            <w:vAlign w:val="center"/>
          </w:tcPr>
          <w:p w14:paraId="2CC352A1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性别</w:t>
            </w:r>
          </w:p>
        </w:tc>
        <w:tc>
          <w:tcPr>
            <w:tcW w:w="830" w:type="dxa"/>
            <w:vAlign w:val="center"/>
          </w:tcPr>
          <w:p w14:paraId="4F0F4752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58" w:type="dxa"/>
            <w:gridSpan w:val="2"/>
            <w:vAlign w:val="center"/>
          </w:tcPr>
          <w:p w14:paraId="2BB42DF8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出生年月</w:t>
            </w:r>
          </w:p>
        </w:tc>
        <w:tc>
          <w:tcPr>
            <w:tcW w:w="1218" w:type="dxa"/>
            <w:gridSpan w:val="2"/>
            <w:vAlign w:val="center"/>
          </w:tcPr>
          <w:p w14:paraId="2667370C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12627E07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民族</w:t>
            </w:r>
          </w:p>
        </w:tc>
        <w:tc>
          <w:tcPr>
            <w:tcW w:w="899" w:type="dxa"/>
            <w:vAlign w:val="center"/>
          </w:tcPr>
          <w:p w14:paraId="21ADF6B7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3B23B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Merge w:val="continue"/>
            <w:textDirection w:val="tbRlV"/>
            <w:vAlign w:val="center"/>
          </w:tcPr>
          <w:p w14:paraId="44394E06">
            <w:pPr>
              <w:adjustRightInd w:val="0"/>
              <w:snapToGrid w:val="0"/>
              <w:ind w:left="113" w:right="113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1121" w:type="dxa"/>
            <w:vAlign w:val="center"/>
          </w:tcPr>
          <w:p w14:paraId="2AE227A7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院系</w:t>
            </w:r>
          </w:p>
        </w:tc>
        <w:tc>
          <w:tcPr>
            <w:tcW w:w="1694" w:type="dxa"/>
            <w:gridSpan w:val="2"/>
            <w:vAlign w:val="center"/>
          </w:tcPr>
          <w:p w14:paraId="45F52135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24" w:type="dxa"/>
            <w:vAlign w:val="center"/>
          </w:tcPr>
          <w:p w14:paraId="37B05F3F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班级</w:t>
            </w:r>
          </w:p>
        </w:tc>
        <w:tc>
          <w:tcPr>
            <w:tcW w:w="2088" w:type="dxa"/>
            <w:gridSpan w:val="3"/>
            <w:vAlign w:val="center"/>
          </w:tcPr>
          <w:p w14:paraId="2D5ADE79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4B34767A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联系电话</w:t>
            </w:r>
          </w:p>
        </w:tc>
        <w:tc>
          <w:tcPr>
            <w:tcW w:w="2094" w:type="dxa"/>
            <w:gridSpan w:val="3"/>
            <w:vAlign w:val="center"/>
          </w:tcPr>
          <w:p w14:paraId="730C96AB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42627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Merge w:val="continue"/>
            <w:vAlign w:val="center"/>
          </w:tcPr>
          <w:p w14:paraId="21784318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1121" w:type="dxa"/>
            <w:vAlign w:val="center"/>
          </w:tcPr>
          <w:p w14:paraId="342E2360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身份证</w:t>
            </w:r>
          </w:p>
          <w:p w14:paraId="2C385BF3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号  码</w:t>
            </w:r>
          </w:p>
        </w:tc>
        <w:tc>
          <w:tcPr>
            <w:tcW w:w="2518" w:type="dxa"/>
            <w:gridSpan w:val="3"/>
            <w:vAlign w:val="center"/>
          </w:tcPr>
          <w:p w14:paraId="5ECD8A8B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30" w:type="dxa"/>
            <w:vAlign w:val="center"/>
          </w:tcPr>
          <w:p w14:paraId="0674FD47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政治面貌</w:t>
            </w:r>
          </w:p>
        </w:tc>
        <w:tc>
          <w:tcPr>
            <w:tcW w:w="1258" w:type="dxa"/>
            <w:gridSpan w:val="2"/>
            <w:vAlign w:val="center"/>
          </w:tcPr>
          <w:p w14:paraId="7C878503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546F1559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入学前</w:t>
            </w:r>
          </w:p>
          <w:p w14:paraId="235B739F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户  口</w:t>
            </w:r>
          </w:p>
        </w:tc>
        <w:tc>
          <w:tcPr>
            <w:tcW w:w="2094" w:type="dxa"/>
            <w:gridSpan w:val="3"/>
            <w:vAlign w:val="center"/>
          </w:tcPr>
          <w:p w14:paraId="572DCCAC">
            <w:pPr>
              <w:adjustRightInd w:val="0"/>
              <w:snapToGrid w:val="0"/>
              <w:ind w:firstLine="210" w:firstLineChars="1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□城镇 □农村</w:t>
            </w:r>
          </w:p>
        </w:tc>
      </w:tr>
      <w:tr w14:paraId="481BF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Merge w:val="continue"/>
            <w:vAlign w:val="center"/>
          </w:tcPr>
          <w:p w14:paraId="77A1A8D2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1121" w:type="dxa"/>
            <w:vAlign w:val="center"/>
          </w:tcPr>
          <w:p w14:paraId="4B7E605F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毕  业</w:t>
            </w:r>
          </w:p>
          <w:p w14:paraId="2889DF8C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学  校</w:t>
            </w:r>
          </w:p>
        </w:tc>
        <w:tc>
          <w:tcPr>
            <w:tcW w:w="4606" w:type="dxa"/>
            <w:gridSpan w:val="6"/>
            <w:vAlign w:val="center"/>
          </w:tcPr>
          <w:p w14:paraId="74F9138F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14B97E1D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家  庭</w:t>
            </w:r>
          </w:p>
          <w:p w14:paraId="3859DB0B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人口数</w:t>
            </w:r>
          </w:p>
        </w:tc>
        <w:tc>
          <w:tcPr>
            <w:tcW w:w="2094" w:type="dxa"/>
            <w:gridSpan w:val="3"/>
            <w:vAlign w:val="center"/>
          </w:tcPr>
          <w:p w14:paraId="7DA74401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08B51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846" w:type="dxa"/>
            <w:vMerge w:val="continue"/>
            <w:vAlign w:val="center"/>
          </w:tcPr>
          <w:p w14:paraId="24FA1FE8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1121" w:type="dxa"/>
            <w:vAlign w:val="center"/>
          </w:tcPr>
          <w:p w14:paraId="1BFEC56F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家  庭</w:t>
            </w:r>
          </w:p>
          <w:p w14:paraId="15C623C2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类  型</w:t>
            </w:r>
          </w:p>
        </w:tc>
        <w:tc>
          <w:tcPr>
            <w:tcW w:w="7918" w:type="dxa"/>
            <w:gridSpan w:val="11"/>
            <w:vAlign w:val="center"/>
          </w:tcPr>
          <w:p w14:paraId="7DE325E2"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 xml:space="preserve">□特困供养人员  □低保户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 xml:space="preserve"> □特困职工子女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 xml:space="preserve">□孤儿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 xml:space="preserve">□低收入（低保边缘、低保临界）家庭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</w:rPr>
              <w:t xml:space="preserve">原建档立卡家庭学生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其他</w:t>
            </w:r>
            <w:r>
              <w:rPr>
                <w:rFonts w:hint="eastAsia" w:ascii="仿宋" w:hAnsi="仿宋" w:eastAsia="仿宋"/>
                <w:sz w:val="21"/>
                <w:szCs w:val="21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  <w:sz w:val="21"/>
                <w:szCs w:val="21"/>
                <w:u w:val="single"/>
              </w:rPr>
              <w:t xml:space="preserve">   </w:t>
            </w:r>
          </w:p>
        </w:tc>
      </w:tr>
      <w:tr w14:paraId="3BB20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846" w:type="dxa"/>
            <w:vMerge w:val="continue"/>
            <w:vAlign w:val="center"/>
          </w:tcPr>
          <w:p w14:paraId="01763B40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1121" w:type="dxa"/>
            <w:vAlign w:val="center"/>
          </w:tcPr>
          <w:p w14:paraId="217B8BBF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家庭通讯地址</w:t>
            </w:r>
          </w:p>
        </w:tc>
        <w:tc>
          <w:tcPr>
            <w:tcW w:w="7918" w:type="dxa"/>
            <w:gridSpan w:val="11"/>
            <w:vAlign w:val="center"/>
          </w:tcPr>
          <w:p w14:paraId="7D680DA0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3A250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846" w:type="dxa"/>
            <w:vMerge w:val="continue"/>
          </w:tcPr>
          <w:p w14:paraId="50D1C86A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21" w:type="dxa"/>
            <w:vAlign w:val="center"/>
          </w:tcPr>
          <w:p w14:paraId="785BD95B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邮  政</w:t>
            </w:r>
          </w:p>
          <w:p w14:paraId="4F9560B7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编  码</w:t>
            </w:r>
          </w:p>
        </w:tc>
        <w:tc>
          <w:tcPr>
            <w:tcW w:w="2518" w:type="dxa"/>
            <w:gridSpan w:val="3"/>
            <w:vAlign w:val="center"/>
          </w:tcPr>
          <w:p w14:paraId="1AEA4477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06" w:type="dxa"/>
            <w:gridSpan w:val="2"/>
            <w:vAlign w:val="center"/>
          </w:tcPr>
          <w:p w14:paraId="1AF5DDB3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家长联系电话</w:t>
            </w:r>
          </w:p>
        </w:tc>
        <w:tc>
          <w:tcPr>
            <w:tcW w:w="3794" w:type="dxa"/>
            <w:gridSpan w:val="6"/>
            <w:vAlign w:val="center"/>
          </w:tcPr>
          <w:p w14:paraId="765AA264"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 xml:space="preserve">       </w:t>
            </w:r>
          </w:p>
        </w:tc>
      </w:tr>
      <w:tr w14:paraId="3C766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 w14:paraId="699AB8E2">
            <w:pPr>
              <w:adjustRightInd w:val="0"/>
              <w:snapToGrid w:val="0"/>
              <w:ind w:left="113" w:right="113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1"/>
                <w:szCs w:val="21"/>
              </w:rPr>
              <w:t>家庭主要成员情况</w:t>
            </w:r>
          </w:p>
        </w:tc>
        <w:tc>
          <w:tcPr>
            <w:tcW w:w="1121" w:type="dxa"/>
            <w:vAlign w:val="center"/>
          </w:tcPr>
          <w:p w14:paraId="4A4990CF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姓名</w:t>
            </w:r>
          </w:p>
        </w:tc>
        <w:tc>
          <w:tcPr>
            <w:tcW w:w="580" w:type="dxa"/>
            <w:vAlign w:val="center"/>
          </w:tcPr>
          <w:p w14:paraId="627C96A0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年龄</w:t>
            </w:r>
          </w:p>
        </w:tc>
        <w:tc>
          <w:tcPr>
            <w:tcW w:w="1114" w:type="dxa"/>
            <w:vAlign w:val="center"/>
          </w:tcPr>
          <w:p w14:paraId="012D4C76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与学生</w:t>
            </w:r>
          </w:p>
          <w:p w14:paraId="750A300A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关系</w:t>
            </w:r>
          </w:p>
        </w:tc>
        <w:tc>
          <w:tcPr>
            <w:tcW w:w="3060" w:type="dxa"/>
            <w:gridSpan w:val="5"/>
            <w:vAlign w:val="center"/>
          </w:tcPr>
          <w:p w14:paraId="3B71C00E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工作（学习）单位</w:t>
            </w:r>
          </w:p>
        </w:tc>
        <w:tc>
          <w:tcPr>
            <w:tcW w:w="1070" w:type="dxa"/>
            <w:vAlign w:val="center"/>
          </w:tcPr>
          <w:p w14:paraId="2DF0B670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职业</w:t>
            </w:r>
          </w:p>
        </w:tc>
        <w:tc>
          <w:tcPr>
            <w:tcW w:w="993" w:type="dxa"/>
            <w:vAlign w:val="center"/>
          </w:tcPr>
          <w:p w14:paraId="0F0F7972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年收入（元）</w:t>
            </w:r>
          </w:p>
        </w:tc>
        <w:tc>
          <w:tcPr>
            <w:tcW w:w="1101" w:type="dxa"/>
            <w:gridSpan w:val="2"/>
            <w:vAlign w:val="center"/>
          </w:tcPr>
          <w:p w14:paraId="1B25E4AB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健康状况</w:t>
            </w:r>
          </w:p>
        </w:tc>
      </w:tr>
      <w:tr w14:paraId="7FD02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Merge w:val="continue"/>
          </w:tcPr>
          <w:p w14:paraId="2BE37EFB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21" w:type="dxa"/>
            <w:vAlign w:val="center"/>
          </w:tcPr>
          <w:p w14:paraId="75022A02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25374101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14" w:type="dxa"/>
            <w:vAlign w:val="center"/>
          </w:tcPr>
          <w:p w14:paraId="2E7007F4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060" w:type="dxa"/>
            <w:gridSpan w:val="5"/>
            <w:vAlign w:val="center"/>
          </w:tcPr>
          <w:p w14:paraId="66411E53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3EF4422E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50609999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2572D9D9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4DFC5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Merge w:val="continue"/>
          </w:tcPr>
          <w:p w14:paraId="4F222FFA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21" w:type="dxa"/>
            <w:vAlign w:val="center"/>
          </w:tcPr>
          <w:p w14:paraId="559DCBFC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48FCB9A3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14" w:type="dxa"/>
            <w:vAlign w:val="center"/>
          </w:tcPr>
          <w:p w14:paraId="3A664056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060" w:type="dxa"/>
            <w:gridSpan w:val="5"/>
            <w:vAlign w:val="center"/>
          </w:tcPr>
          <w:p w14:paraId="3CDA943E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2CF5D0C0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82F1944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4520E3E2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74F91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Merge w:val="continue"/>
          </w:tcPr>
          <w:p w14:paraId="1F48DFFB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21" w:type="dxa"/>
            <w:vAlign w:val="center"/>
          </w:tcPr>
          <w:p w14:paraId="0D50BE44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6D0C8133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14" w:type="dxa"/>
            <w:vAlign w:val="center"/>
          </w:tcPr>
          <w:p w14:paraId="0B69C356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060" w:type="dxa"/>
            <w:gridSpan w:val="5"/>
            <w:vAlign w:val="center"/>
          </w:tcPr>
          <w:p w14:paraId="60747B6B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01D66BA4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4694673B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405C3AA7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38054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Merge w:val="continue"/>
          </w:tcPr>
          <w:p w14:paraId="0B11BA7C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21" w:type="dxa"/>
            <w:vAlign w:val="center"/>
          </w:tcPr>
          <w:p w14:paraId="62E78EA0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102FFDC6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14" w:type="dxa"/>
            <w:vAlign w:val="center"/>
          </w:tcPr>
          <w:p w14:paraId="057E4160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060" w:type="dxa"/>
            <w:gridSpan w:val="5"/>
            <w:vAlign w:val="center"/>
          </w:tcPr>
          <w:p w14:paraId="1F7BC3D1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7C831155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F0F5E3B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7BF06FD6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1A46D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Merge w:val="continue"/>
          </w:tcPr>
          <w:p w14:paraId="7CC5C865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21" w:type="dxa"/>
            <w:vAlign w:val="center"/>
          </w:tcPr>
          <w:p w14:paraId="5CE0F170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77E7926D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14" w:type="dxa"/>
            <w:vAlign w:val="center"/>
          </w:tcPr>
          <w:p w14:paraId="47786858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060" w:type="dxa"/>
            <w:gridSpan w:val="5"/>
            <w:vAlign w:val="center"/>
          </w:tcPr>
          <w:p w14:paraId="5531CBD3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7B4CA151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48C91974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20AD910E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4B8A7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Merge w:val="continue"/>
          </w:tcPr>
          <w:p w14:paraId="2053C725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21" w:type="dxa"/>
            <w:vAlign w:val="center"/>
          </w:tcPr>
          <w:p w14:paraId="75B43282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2312D733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14" w:type="dxa"/>
            <w:vAlign w:val="center"/>
          </w:tcPr>
          <w:p w14:paraId="05C67DCA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060" w:type="dxa"/>
            <w:gridSpan w:val="5"/>
            <w:vAlign w:val="center"/>
          </w:tcPr>
          <w:p w14:paraId="1C654FB5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67890C98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1F06F761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4B142A62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7BD46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0" w:hRule="atLeast"/>
          <w:jc w:val="center"/>
        </w:trPr>
        <w:tc>
          <w:tcPr>
            <w:tcW w:w="846" w:type="dxa"/>
            <w:textDirection w:val="tbRlV"/>
            <w:vAlign w:val="center"/>
          </w:tcPr>
          <w:p w14:paraId="4BCDFFA1">
            <w:pPr>
              <w:adjustRightInd w:val="0"/>
              <w:snapToGrid w:val="0"/>
              <w:ind w:left="113" w:right="113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家庭有关信息</w:t>
            </w:r>
          </w:p>
        </w:tc>
        <w:tc>
          <w:tcPr>
            <w:tcW w:w="9039" w:type="dxa"/>
            <w:gridSpan w:val="12"/>
            <w:vAlign w:val="center"/>
          </w:tcPr>
          <w:p w14:paraId="74142029">
            <w:pPr>
              <w:adjustRightInd w:val="0"/>
              <w:snapToGrid w:val="0"/>
              <w:spacing w:before="217" w:beforeLines="50" w:after="217" w:afterLines="5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①家庭年收入</w:t>
            </w:r>
            <w:r>
              <w:rPr>
                <w:rFonts w:hint="eastAsia" w:ascii="仿宋" w:hAnsi="仿宋" w:eastAsia="仿宋"/>
                <w:sz w:val="21"/>
                <w:szCs w:val="21"/>
                <w:u w:val="single"/>
              </w:rPr>
              <w:t xml:space="preserve">             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（元）。</w:t>
            </w:r>
          </w:p>
          <w:p w14:paraId="19C0C054">
            <w:pPr>
              <w:adjustRightInd w:val="0"/>
              <w:snapToGrid w:val="0"/>
              <w:spacing w:before="217" w:beforeLines="50" w:after="217" w:afterLines="50"/>
              <w:rPr>
                <w:rFonts w:ascii="仿宋" w:hAnsi="仿宋" w:eastAsia="仿宋"/>
                <w:szCs w:val="21"/>
                <w:u w:val="single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②学生近两年已获资助情况</w:t>
            </w:r>
            <w:r>
              <w:rPr>
                <w:rFonts w:hint="eastAsia" w:ascii="仿宋" w:hAnsi="仿宋" w:eastAsia="仿宋"/>
                <w:sz w:val="21"/>
                <w:szCs w:val="21"/>
                <w:u w:val="single"/>
              </w:rPr>
              <w:t xml:space="preserve">                                                           </w:t>
            </w:r>
          </w:p>
          <w:p w14:paraId="3BB4FD9C">
            <w:pPr>
              <w:adjustRightInd w:val="0"/>
              <w:snapToGrid w:val="0"/>
              <w:spacing w:before="217" w:beforeLines="50" w:after="217" w:afterLines="5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u w:val="single"/>
              </w:rPr>
              <w:t xml:space="preserve">                                                                              </w:t>
            </w:r>
            <w:r>
              <w:rPr>
                <w:rFonts w:hint="eastAsia" w:ascii="仿宋" w:hAnsi="仿宋" w:eastAsia="仿宋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。</w:t>
            </w:r>
          </w:p>
          <w:p w14:paraId="3F4DF92F">
            <w:pPr>
              <w:adjustRightInd w:val="0"/>
              <w:snapToGrid w:val="0"/>
              <w:spacing w:before="217" w:beforeLines="50" w:after="217" w:afterLines="5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③家庭遭受突发意外事件：</w:t>
            </w:r>
            <w:r>
              <w:rPr>
                <w:rFonts w:hint="eastAsia" w:ascii="仿宋" w:hAnsi="仿宋" w:eastAsia="仿宋"/>
                <w:sz w:val="21"/>
                <w:szCs w:val="21"/>
                <w:u w:val="single"/>
              </w:rPr>
              <w:t xml:space="preserve">                                                         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。</w:t>
            </w:r>
          </w:p>
          <w:p w14:paraId="40909BEC">
            <w:pPr>
              <w:adjustRightInd w:val="0"/>
              <w:snapToGrid w:val="0"/>
              <w:spacing w:before="217" w:beforeLines="50" w:after="217" w:afterLines="5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④家庭成员失业情况：</w:t>
            </w:r>
            <w:r>
              <w:rPr>
                <w:rFonts w:hint="eastAsia" w:ascii="仿宋" w:hAnsi="仿宋" w:eastAsia="仿宋"/>
                <w:sz w:val="21"/>
                <w:szCs w:val="21"/>
                <w:u w:val="single"/>
              </w:rPr>
              <w:t xml:space="preserve">                                                             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。</w:t>
            </w:r>
          </w:p>
          <w:p w14:paraId="01F169E0">
            <w:pPr>
              <w:adjustRightInd w:val="0"/>
              <w:snapToGrid w:val="0"/>
              <w:spacing w:before="217" w:beforeLines="50" w:after="217" w:afterLines="5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⑤家庭欠债情况及原因：</w:t>
            </w:r>
            <w:r>
              <w:rPr>
                <w:rFonts w:hint="eastAsia" w:ascii="仿宋" w:hAnsi="仿宋" w:eastAsia="仿宋"/>
                <w:sz w:val="21"/>
                <w:szCs w:val="21"/>
                <w:u w:val="single"/>
              </w:rPr>
              <w:t xml:space="preserve">                                                          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。</w:t>
            </w:r>
          </w:p>
          <w:p w14:paraId="28F282C6"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⑥其他情况：</w:t>
            </w:r>
            <w:r>
              <w:rPr>
                <w:rFonts w:hint="eastAsia" w:ascii="仿宋" w:hAnsi="仿宋" w:eastAsia="仿宋"/>
                <w:sz w:val="21"/>
                <w:szCs w:val="21"/>
                <w:u w:val="single"/>
              </w:rPr>
              <w:t xml:space="preserve">                                                                     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。</w:t>
            </w:r>
          </w:p>
        </w:tc>
      </w:tr>
      <w:tr w14:paraId="1B156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9885" w:type="dxa"/>
            <w:gridSpan w:val="13"/>
            <w:vAlign w:val="center"/>
          </w:tcPr>
          <w:p w14:paraId="1CB89AA2">
            <w:pPr>
              <w:adjustRightInd w:val="0"/>
              <w:snapToGrid w:val="0"/>
              <w:spacing w:line="380" w:lineRule="exact"/>
              <w:ind w:firstLine="843" w:firstLineChars="400"/>
              <w:rPr>
                <w:rFonts w:ascii="仿宋" w:hAnsi="仿宋" w:eastAsia="仿宋"/>
                <w:b/>
                <w:sz w:val="21"/>
                <w:szCs w:val="21"/>
              </w:rPr>
            </w:pPr>
          </w:p>
          <w:p w14:paraId="59EA3BBE">
            <w:pPr>
              <w:adjustRightInd w:val="0"/>
              <w:snapToGrid w:val="0"/>
              <w:spacing w:line="380" w:lineRule="exact"/>
              <w:ind w:firstLine="843" w:firstLineChars="400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本人承诺以上所填内容真实无误，并予以认可，如不真实，本人愿意承担相应后果。</w:t>
            </w:r>
          </w:p>
          <w:p w14:paraId="479EB111">
            <w:pPr>
              <w:adjustRightInd w:val="0"/>
              <w:snapToGrid w:val="0"/>
              <w:spacing w:line="380" w:lineRule="exact"/>
              <w:ind w:firstLine="1285" w:firstLineChars="400"/>
              <w:rPr>
                <w:rFonts w:hint="eastAsia" w:ascii="仿宋" w:hAnsi="仿宋" w:eastAsia="仿宋"/>
                <w:b/>
                <w:szCs w:val="21"/>
              </w:rPr>
            </w:pPr>
          </w:p>
          <w:p w14:paraId="625F2142">
            <w:pPr>
              <w:adjustRightInd w:val="0"/>
              <w:snapToGrid w:val="0"/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 xml:space="preserve">学生本人签名： 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 xml:space="preserve">  学生家长或监护人签名：    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 xml:space="preserve"> 年   月   日</w:t>
            </w:r>
          </w:p>
        </w:tc>
      </w:tr>
      <w:tr w14:paraId="6E23F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1967" w:type="dxa"/>
            <w:gridSpan w:val="2"/>
            <w:vAlign w:val="center"/>
          </w:tcPr>
          <w:p w14:paraId="16BB5475"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1"/>
                <w:szCs w:val="21"/>
              </w:rPr>
              <w:t>申请学</w:t>
            </w:r>
            <w:r>
              <w:rPr>
                <w:rFonts w:hint="eastAsia" w:ascii="仿宋" w:hAnsi="仿宋" w:eastAsia="仿宋"/>
                <w:b/>
                <w:bCs/>
                <w:sz w:val="21"/>
                <w:szCs w:val="21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b/>
                <w:bCs/>
                <w:sz w:val="21"/>
                <w:szCs w:val="21"/>
              </w:rPr>
              <w:t>思源</w:t>
            </w:r>
          </w:p>
          <w:p w14:paraId="66C3DDE7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1"/>
                <w:szCs w:val="21"/>
              </w:rPr>
              <w:t>助学金原因</w:t>
            </w:r>
          </w:p>
        </w:tc>
        <w:tc>
          <w:tcPr>
            <w:tcW w:w="7918" w:type="dxa"/>
            <w:gridSpan w:val="11"/>
            <w:vAlign w:val="center"/>
          </w:tcPr>
          <w:p w14:paraId="234F9946">
            <w:pPr>
              <w:adjustRightInd w:val="0"/>
              <w:snapToGrid w:val="0"/>
              <w:ind w:firstLine="1920" w:firstLineChars="600"/>
              <w:rPr>
                <w:rFonts w:ascii="仿宋" w:hAnsi="仿宋" w:eastAsia="仿宋"/>
                <w:szCs w:val="21"/>
              </w:rPr>
            </w:pPr>
          </w:p>
          <w:p w14:paraId="71CCCD94"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</w:p>
          <w:p w14:paraId="5A9C293C">
            <w:pPr>
              <w:adjustRightInd w:val="0"/>
              <w:snapToGrid w:val="0"/>
              <w:ind w:firstLine="1920" w:firstLineChars="600"/>
              <w:rPr>
                <w:rFonts w:ascii="仿宋" w:hAnsi="仿宋" w:eastAsia="仿宋"/>
                <w:szCs w:val="21"/>
              </w:rPr>
            </w:pPr>
          </w:p>
          <w:p w14:paraId="7B05E1F4">
            <w:pPr>
              <w:adjustRightInd w:val="0"/>
              <w:snapToGrid w:val="0"/>
              <w:ind w:firstLine="1920" w:firstLineChars="600"/>
              <w:rPr>
                <w:rFonts w:ascii="仿宋" w:hAnsi="仿宋" w:eastAsia="仿宋"/>
                <w:szCs w:val="21"/>
              </w:rPr>
            </w:pPr>
          </w:p>
          <w:p w14:paraId="4E74FF9E">
            <w:pPr>
              <w:adjustRightInd w:val="0"/>
              <w:snapToGrid w:val="0"/>
              <w:ind w:firstLine="1920" w:firstLineChars="600"/>
              <w:rPr>
                <w:rFonts w:ascii="仿宋" w:hAnsi="仿宋" w:eastAsia="仿宋"/>
                <w:szCs w:val="21"/>
              </w:rPr>
            </w:pPr>
          </w:p>
          <w:p w14:paraId="0B600083">
            <w:pPr>
              <w:adjustRightInd w:val="0"/>
              <w:snapToGrid w:val="0"/>
              <w:ind w:firstLine="1920" w:firstLineChars="600"/>
              <w:rPr>
                <w:rFonts w:ascii="仿宋" w:hAnsi="仿宋" w:eastAsia="仿宋"/>
                <w:szCs w:val="21"/>
              </w:rPr>
            </w:pPr>
          </w:p>
          <w:p w14:paraId="1A58F3C5">
            <w:pPr>
              <w:adjustRightInd w:val="0"/>
              <w:snapToGrid w:val="0"/>
              <w:ind w:firstLine="1920" w:firstLineChars="600"/>
              <w:rPr>
                <w:rFonts w:ascii="仿宋" w:hAnsi="仿宋" w:eastAsia="仿宋"/>
                <w:szCs w:val="21"/>
              </w:rPr>
            </w:pPr>
          </w:p>
          <w:p w14:paraId="6C57812D">
            <w:pPr>
              <w:adjustRightInd w:val="0"/>
              <w:snapToGrid w:val="0"/>
              <w:ind w:firstLine="1920" w:firstLineChars="600"/>
              <w:rPr>
                <w:rFonts w:ascii="仿宋" w:hAnsi="仿宋" w:eastAsia="仿宋"/>
                <w:szCs w:val="21"/>
              </w:rPr>
            </w:pPr>
          </w:p>
          <w:p w14:paraId="5C3DD9D2">
            <w:pPr>
              <w:adjustRightInd w:val="0"/>
              <w:snapToGrid w:val="0"/>
              <w:ind w:firstLine="1920" w:firstLineChars="600"/>
              <w:rPr>
                <w:rFonts w:ascii="仿宋" w:hAnsi="仿宋" w:eastAsia="仿宋"/>
                <w:szCs w:val="21"/>
              </w:rPr>
            </w:pPr>
          </w:p>
          <w:p w14:paraId="5868F7EB">
            <w:pPr>
              <w:adjustRightInd w:val="0"/>
              <w:snapToGrid w:val="0"/>
              <w:ind w:firstLine="1920" w:firstLineChars="600"/>
              <w:rPr>
                <w:rFonts w:ascii="仿宋" w:hAnsi="仿宋" w:eastAsia="仿宋"/>
                <w:szCs w:val="21"/>
              </w:rPr>
            </w:pPr>
          </w:p>
          <w:p w14:paraId="4B4B6FBA">
            <w:pPr>
              <w:spacing w:line="440" w:lineRule="exact"/>
              <w:ind w:firstLine="5040" w:firstLineChars="24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 xml:space="preserve">申请人签字：          </w:t>
            </w:r>
          </w:p>
          <w:p w14:paraId="77817161">
            <w:pPr>
              <w:adjustRightInd w:val="0"/>
              <w:snapToGrid w:val="0"/>
              <w:ind w:firstLine="1260" w:firstLineChars="6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 xml:space="preserve">                                         年   月   日</w:t>
            </w:r>
          </w:p>
          <w:p w14:paraId="3AAA2462">
            <w:pPr>
              <w:adjustRightInd w:val="0"/>
              <w:snapToGrid w:val="0"/>
              <w:ind w:firstLine="1920" w:firstLineChars="600"/>
              <w:rPr>
                <w:rFonts w:ascii="仿宋" w:hAnsi="仿宋" w:eastAsia="仿宋"/>
                <w:szCs w:val="21"/>
              </w:rPr>
            </w:pPr>
          </w:p>
        </w:tc>
      </w:tr>
      <w:tr w14:paraId="383BD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9" w:hRule="atLeast"/>
          <w:jc w:val="center"/>
        </w:trPr>
        <w:tc>
          <w:tcPr>
            <w:tcW w:w="1967" w:type="dxa"/>
            <w:gridSpan w:val="2"/>
            <w:vAlign w:val="center"/>
          </w:tcPr>
          <w:p w14:paraId="101FB1EE"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1"/>
                <w:szCs w:val="21"/>
              </w:rPr>
              <w:t>辅导员意见</w:t>
            </w:r>
          </w:p>
          <w:p w14:paraId="625AE6DA"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1"/>
                <w:szCs w:val="21"/>
              </w:rPr>
              <w:t>（意见中涵盖佐证材料提交情况）</w:t>
            </w:r>
          </w:p>
        </w:tc>
        <w:tc>
          <w:tcPr>
            <w:tcW w:w="7918" w:type="dxa"/>
            <w:gridSpan w:val="11"/>
            <w:vAlign w:val="center"/>
          </w:tcPr>
          <w:p w14:paraId="5787DE13">
            <w:pPr>
              <w:spacing w:line="440" w:lineRule="exact"/>
              <w:ind w:firstLine="960" w:firstLineChars="300"/>
              <w:rPr>
                <w:rFonts w:ascii="仿宋" w:hAnsi="仿宋" w:eastAsia="仿宋"/>
                <w:szCs w:val="21"/>
              </w:rPr>
            </w:pPr>
          </w:p>
          <w:p w14:paraId="49BB5A1C">
            <w:pPr>
              <w:spacing w:line="440" w:lineRule="exact"/>
              <w:rPr>
                <w:rFonts w:ascii="仿宋" w:hAnsi="仿宋" w:eastAsia="仿宋"/>
                <w:szCs w:val="21"/>
              </w:rPr>
            </w:pPr>
          </w:p>
          <w:p w14:paraId="23E6379B">
            <w:pPr>
              <w:spacing w:line="440" w:lineRule="exact"/>
              <w:rPr>
                <w:rFonts w:ascii="仿宋" w:hAnsi="仿宋" w:eastAsia="仿宋"/>
                <w:szCs w:val="21"/>
              </w:rPr>
            </w:pPr>
          </w:p>
          <w:p w14:paraId="0DB2FD40">
            <w:pPr>
              <w:spacing w:line="440" w:lineRule="exact"/>
              <w:ind w:firstLine="1050" w:firstLineChars="50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 xml:space="preserve">                   签字：         </w:t>
            </w:r>
          </w:p>
          <w:p w14:paraId="26E89DA4">
            <w:pPr>
              <w:spacing w:line="440" w:lineRule="exact"/>
              <w:ind w:firstLine="1050" w:firstLineChars="50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 xml:space="preserve">                                   年   月   日</w:t>
            </w:r>
          </w:p>
        </w:tc>
      </w:tr>
      <w:tr w14:paraId="0272A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9" w:hRule="atLeast"/>
          <w:jc w:val="center"/>
        </w:trPr>
        <w:tc>
          <w:tcPr>
            <w:tcW w:w="1967" w:type="dxa"/>
            <w:gridSpan w:val="2"/>
            <w:vAlign w:val="center"/>
          </w:tcPr>
          <w:p w14:paraId="442C29A5">
            <w:pPr>
              <w:spacing w:line="440" w:lineRule="exact"/>
              <w:jc w:val="center"/>
              <w:rPr>
                <w:rFonts w:hint="default" w:ascii="仿宋" w:hAnsi="仿宋" w:eastAsia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1"/>
                <w:szCs w:val="21"/>
                <w:lang w:val="en-US" w:eastAsia="zh-CN"/>
              </w:rPr>
              <w:t>二级学院</w:t>
            </w:r>
            <w:bookmarkStart w:id="0" w:name="_GoBack"/>
            <w:bookmarkEnd w:id="0"/>
          </w:p>
          <w:p w14:paraId="1DFECBF8"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1"/>
                <w:szCs w:val="21"/>
              </w:rPr>
              <w:t>意见</w:t>
            </w:r>
          </w:p>
        </w:tc>
        <w:tc>
          <w:tcPr>
            <w:tcW w:w="7918" w:type="dxa"/>
            <w:gridSpan w:val="11"/>
            <w:vAlign w:val="center"/>
          </w:tcPr>
          <w:p w14:paraId="44A0EB7A">
            <w:pPr>
              <w:spacing w:line="440" w:lineRule="exact"/>
              <w:rPr>
                <w:rFonts w:ascii="仿宋" w:hAnsi="仿宋" w:eastAsia="仿宋"/>
                <w:szCs w:val="21"/>
              </w:rPr>
            </w:pPr>
          </w:p>
          <w:p w14:paraId="1BE75A1A">
            <w:pPr>
              <w:spacing w:line="440" w:lineRule="exact"/>
              <w:rPr>
                <w:rFonts w:ascii="仿宋" w:hAnsi="仿宋" w:eastAsia="仿宋"/>
                <w:szCs w:val="21"/>
              </w:rPr>
            </w:pPr>
          </w:p>
          <w:p w14:paraId="576C510D">
            <w:pPr>
              <w:spacing w:line="440" w:lineRule="exact"/>
              <w:rPr>
                <w:rFonts w:ascii="仿宋" w:hAnsi="仿宋" w:eastAsia="仿宋"/>
                <w:szCs w:val="21"/>
              </w:rPr>
            </w:pPr>
          </w:p>
          <w:p w14:paraId="5AB982FB">
            <w:pPr>
              <w:spacing w:line="440" w:lineRule="exact"/>
              <w:ind w:firstLine="5040" w:firstLineChars="24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 xml:space="preserve">签章：               </w:t>
            </w:r>
          </w:p>
          <w:p w14:paraId="3CECBE07">
            <w:pPr>
              <w:spacing w:line="440" w:lineRule="exact"/>
              <w:ind w:firstLine="2520" w:firstLineChars="12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 xml:space="preserve">                             年   月   日</w:t>
            </w:r>
          </w:p>
        </w:tc>
      </w:tr>
      <w:tr w14:paraId="46B5B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9" w:hRule="atLeast"/>
          <w:jc w:val="center"/>
        </w:trPr>
        <w:tc>
          <w:tcPr>
            <w:tcW w:w="1967" w:type="dxa"/>
            <w:gridSpan w:val="2"/>
            <w:vAlign w:val="center"/>
          </w:tcPr>
          <w:p w14:paraId="051725DC"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1"/>
                <w:szCs w:val="21"/>
              </w:rPr>
              <w:t>学</w:t>
            </w:r>
            <w:r>
              <w:rPr>
                <w:rFonts w:hint="eastAsia" w:ascii="仿宋" w:hAnsi="仿宋" w:eastAsia="仿宋"/>
                <w:b/>
                <w:bCs/>
                <w:sz w:val="21"/>
                <w:szCs w:val="21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b/>
                <w:bCs/>
                <w:sz w:val="21"/>
                <w:szCs w:val="21"/>
              </w:rPr>
              <w:t>奖助学金评审委员会意见</w:t>
            </w:r>
          </w:p>
        </w:tc>
        <w:tc>
          <w:tcPr>
            <w:tcW w:w="7918" w:type="dxa"/>
            <w:gridSpan w:val="11"/>
            <w:vAlign w:val="center"/>
          </w:tcPr>
          <w:p w14:paraId="506A0ABE">
            <w:pPr>
              <w:spacing w:line="440" w:lineRule="exact"/>
              <w:jc w:val="left"/>
              <w:rPr>
                <w:rFonts w:ascii="仿宋" w:hAnsi="仿宋" w:eastAsia="仿宋"/>
                <w:szCs w:val="21"/>
              </w:rPr>
            </w:pPr>
          </w:p>
          <w:p w14:paraId="5390AB01">
            <w:pPr>
              <w:spacing w:line="440" w:lineRule="exact"/>
              <w:ind w:firstLine="7360" w:firstLineChars="2300"/>
              <w:jc w:val="left"/>
              <w:rPr>
                <w:rFonts w:ascii="仿宋" w:hAnsi="仿宋" w:eastAsia="仿宋"/>
                <w:szCs w:val="21"/>
              </w:rPr>
            </w:pPr>
          </w:p>
          <w:p w14:paraId="16AF1F23">
            <w:pPr>
              <w:spacing w:line="440" w:lineRule="exact"/>
              <w:ind w:firstLine="5040" w:firstLineChars="240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 xml:space="preserve">签章：               </w:t>
            </w:r>
          </w:p>
          <w:p w14:paraId="3F0CEBA5">
            <w:pPr>
              <w:spacing w:line="440" w:lineRule="exact"/>
              <w:ind w:firstLine="2520" w:firstLineChars="120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 xml:space="preserve">                            年   月   日</w:t>
            </w:r>
          </w:p>
        </w:tc>
      </w:tr>
      <w:tr w14:paraId="5F912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9" w:hRule="atLeast"/>
          <w:jc w:val="center"/>
        </w:trPr>
        <w:tc>
          <w:tcPr>
            <w:tcW w:w="1967" w:type="dxa"/>
            <w:gridSpan w:val="2"/>
            <w:tcBorders>
              <w:bottom w:val="single" w:color="auto" w:sz="4" w:space="0"/>
            </w:tcBorders>
            <w:vAlign w:val="center"/>
          </w:tcPr>
          <w:p w14:paraId="1F93328C"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1"/>
                <w:szCs w:val="21"/>
              </w:rPr>
              <w:t>学</w:t>
            </w:r>
            <w:r>
              <w:rPr>
                <w:rFonts w:hint="eastAsia" w:ascii="仿宋" w:hAnsi="仿宋" w:eastAsia="仿宋"/>
                <w:b/>
                <w:bCs/>
                <w:sz w:val="21"/>
                <w:szCs w:val="21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b/>
                <w:bCs/>
                <w:sz w:val="21"/>
                <w:szCs w:val="21"/>
              </w:rPr>
              <w:t>意见</w:t>
            </w:r>
          </w:p>
        </w:tc>
        <w:tc>
          <w:tcPr>
            <w:tcW w:w="7918" w:type="dxa"/>
            <w:gridSpan w:val="11"/>
            <w:tcBorders>
              <w:bottom w:val="single" w:color="auto" w:sz="4" w:space="0"/>
            </w:tcBorders>
            <w:vAlign w:val="center"/>
          </w:tcPr>
          <w:p w14:paraId="7C7A6CC5">
            <w:pPr>
              <w:spacing w:line="440" w:lineRule="exact"/>
              <w:jc w:val="left"/>
              <w:rPr>
                <w:rFonts w:ascii="仿宋" w:hAnsi="仿宋" w:eastAsia="仿宋"/>
                <w:szCs w:val="21"/>
              </w:rPr>
            </w:pPr>
          </w:p>
          <w:p w14:paraId="66917E5A">
            <w:pPr>
              <w:spacing w:line="440" w:lineRule="exact"/>
              <w:jc w:val="left"/>
              <w:rPr>
                <w:rFonts w:ascii="仿宋" w:hAnsi="仿宋" w:eastAsia="仿宋"/>
                <w:szCs w:val="21"/>
              </w:rPr>
            </w:pPr>
          </w:p>
          <w:p w14:paraId="67D57E89">
            <w:pPr>
              <w:spacing w:line="440" w:lineRule="exact"/>
              <w:ind w:firstLine="5040" w:firstLineChars="240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 xml:space="preserve">签章：           </w:t>
            </w:r>
          </w:p>
          <w:p w14:paraId="00C6970C">
            <w:pPr>
              <w:tabs>
                <w:tab w:val="left" w:pos="7911"/>
              </w:tabs>
              <w:spacing w:line="440" w:lineRule="exact"/>
              <w:ind w:right="-208" w:rightChars="-65" w:firstLine="5460" w:firstLineChars="260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年   月   日</w:t>
            </w:r>
          </w:p>
        </w:tc>
      </w:tr>
    </w:tbl>
    <w:p w14:paraId="49B0DF16">
      <w:pPr>
        <w:spacing w:line="560" w:lineRule="exact"/>
        <w:rPr>
          <w:rFonts w:hint="eastAsia" w:ascii="仿宋" w:hAnsi="仿宋" w:eastAsia="仿宋"/>
          <w:sz w:val="28"/>
          <w:szCs w:val="28"/>
        </w:rPr>
      </w:pPr>
    </w:p>
    <w:sectPr>
      <w:footerReference r:id="rId5" w:type="first"/>
      <w:footerReference r:id="rId3" w:type="default"/>
      <w:footerReference r:id="rId4" w:type="even"/>
      <w:pgSz w:w="11907" w:h="16840"/>
      <w:pgMar w:top="1418" w:right="1418" w:bottom="1418" w:left="1418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AD341B">
    <w:pPr>
      <w:pStyle w:val="9"/>
      <w:jc w:val="right"/>
    </w:pPr>
    <w:r>
      <w:rPr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4957445</wp:posOffset>
              </wp:positionH>
              <wp:positionV relativeFrom="paragraph">
                <wp:posOffset>-152400</wp:posOffset>
              </wp:positionV>
              <wp:extent cx="622935" cy="230505"/>
              <wp:effectExtent l="4445" t="0" r="127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38569B">
                          <w:pPr>
                            <w:pStyle w:val="9"/>
                            <w:jc w:val="right"/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left:390.35pt;margin-top:-12pt;height:18.15pt;width:49.05pt;mso-position-horizontal-relative:margin;mso-wrap-style:none;z-index:251659264;mso-width-relative:page;mso-height-relative:page;" filled="f" stroked="f" coordsize="21600,21600" o:gfxdata="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O8y89UAAAAKAQAADwAAAAAAAAABACAAAAAiAAAA&#10;ZHJzL2Rvd25yZXYueG1sUEsBAhQAFAAAAAgAh07iQOpCJiAKAgAAAgQAAA4AAAAAAAAAAQAgAAAA&#10;JAEAAGRycy9lMm9Eb2MueG1sUEsFBgAAAAAGAAYAWQEAAK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A38569B">
                    <w:pPr>
                      <w:pStyle w:val="9"/>
                      <w:jc w:val="right"/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5B2B6F6B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0BC79D">
    <w:pPr>
      <w:pStyle w:val="9"/>
      <w:rPr>
        <w:lang w:eastAsia="zh-CN"/>
      </w:rPr>
    </w:pPr>
    <w:r>
      <w:rPr>
        <w:lang w:val="en-US"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154940</wp:posOffset>
              </wp:positionH>
              <wp:positionV relativeFrom="paragraph">
                <wp:posOffset>-104775</wp:posOffset>
              </wp:positionV>
              <wp:extent cx="622935" cy="230505"/>
              <wp:effectExtent l="2540" t="0" r="3175" b="0"/>
              <wp:wrapNone/>
              <wp:docPr id="2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AF9D7A">
                          <w:pPr>
                            <w:pStyle w:val="9"/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12.2pt;margin-top:-8.25pt;height:18.15pt;width:49.05pt;mso-position-horizontal-relative:margin;mso-wrap-style:none;z-index:251660288;mso-width-relative:page;mso-height-relative:page;" filled="f" stroked="f" coordsize="21600,21600" o:gfxdata="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MXzTkNUAAAAJAQAADwAAAAAAAAABACAAAAAiAAAA&#10;ZHJzL2Rvd25yZXYueG1sUEsBAhQAFAAAAAgAh07iQI8XvlQKAgAAAgQAAA4AAAAAAAAAAQAgAAAA&#10;JAEAAGRycy9lMm9Eb2MueG1sUEsFBgAAAAAGAAYAWQEAAK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7AF9D7A">
                    <w:pPr>
                      <w:pStyle w:val="9"/>
                      <w:rPr>
                        <w:rFonts w:asciiTheme="minorEastAsia" w:hAnsiTheme="minor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14D40473"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2628B2">
    <w:pPr>
      <w:pStyle w:val="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- 1 -</w:t>
    </w:r>
    <w:r>
      <w:fldChar w:fldCharType="end"/>
    </w:r>
  </w:p>
  <w:p w14:paraId="37F2CDEA"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dit="readOnly" w:formatting="1" w:enforcement="0"/>
  <w:defaultTabStop w:val="420"/>
  <w:evenAndOddHeaders w:val="1"/>
  <w:drawingGridHorizontalSpacing w:val="0"/>
  <w:drawingGridVerticalSpacing w:val="435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Q5MTAxOTJkNDIwYjk5MGEyN2UxODQxZDhhYzFmMjUifQ=="/>
    <w:docVar w:name="WM_UUID" w:val="97261fb3-f037-4549-9caa-f9cb5f7cda6c"/>
  </w:docVars>
  <w:rsids>
    <w:rsidRoot w:val="00ED5A3F"/>
    <w:rsid w:val="00002E5E"/>
    <w:rsid w:val="00006DEE"/>
    <w:rsid w:val="00007CA3"/>
    <w:rsid w:val="00014FEE"/>
    <w:rsid w:val="00015932"/>
    <w:rsid w:val="00016C49"/>
    <w:rsid w:val="000243BA"/>
    <w:rsid w:val="000274CA"/>
    <w:rsid w:val="000328DB"/>
    <w:rsid w:val="00032FC7"/>
    <w:rsid w:val="000353CA"/>
    <w:rsid w:val="00040DE9"/>
    <w:rsid w:val="00051F70"/>
    <w:rsid w:val="000553E6"/>
    <w:rsid w:val="0005771D"/>
    <w:rsid w:val="00061715"/>
    <w:rsid w:val="00061C3B"/>
    <w:rsid w:val="00062029"/>
    <w:rsid w:val="00065DA8"/>
    <w:rsid w:val="00073A34"/>
    <w:rsid w:val="0007475B"/>
    <w:rsid w:val="00076DAE"/>
    <w:rsid w:val="00076FCD"/>
    <w:rsid w:val="000821DB"/>
    <w:rsid w:val="000848FB"/>
    <w:rsid w:val="00094387"/>
    <w:rsid w:val="00095F6E"/>
    <w:rsid w:val="00097EA8"/>
    <w:rsid w:val="000A323E"/>
    <w:rsid w:val="000A5E18"/>
    <w:rsid w:val="000B6552"/>
    <w:rsid w:val="000C30BB"/>
    <w:rsid w:val="000C6C48"/>
    <w:rsid w:val="000C6F52"/>
    <w:rsid w:val="000E47AC"/>
    <w:rsid w:val="000F1AE2"/>
    <w:rsid w:val="000F691E"/>
    <w:rsid w:val="00101ADC"/>
    <w:rsid w:val="001029DB"/>
    <w:rsid w:val="001039E5"/>
    <w:rsid w:val="001049EC"/>
    <w:rsid w:val="00112977"/>
    <w:rsid w:val="00112BB7"/>
    <w:rsid w:val="001226E7"/>
    <w:rsid w:val="0012560D"/>
    <w:rsid w:val="0013363F"/>
    <w:rsid w:val="00140550"/>
    <w:rsid w:val="0014281C"/>
    <w:rsid w:val="001460E0"/>
    <w:rsid w:val="00146585"/>
    <w:rsid w:val="001600A0"/>
    <w:rsid w:val="00164DC0"/>
    <w:rsid w:val="00167040"/>
    <w:rsid w:val="00172A27"/>
    <w:rsid w:val="00174966"/>
    <w:rsid w:val="00174E31"/>
    <w:rsid w:val="001768FA"/>
    <w:rsid w:val="001807A5"/>
    <w:rsid w:val="001859D5"/>
    <w:rsid w:val="00186AAD"/>
    <w:rsid w:val="0019287D"/>
    <w:rsid w:val="001949B0"/>
    <w:rsid w:val="001A5D39"/>
    <w:rsid w:val="001A5F32"/>
    <w:rsid w:val="001B281A"/>
    <w:rsid w:val="001B2C3C"/>
    <w:rsid w:val="001B6547"/>
    <w:rsid w:val="001B71C6"/>
    <w:rsid w:val="001C2600"/>
    <w:rsid w:val="001C3E9D"/>
    <w:rsid w:val="001C724E"/>
    <w:rsid w:val="001D5B31"/>
    <w:rsid w:val="001F23E9"/>
    <w:rsid w:val="001F3F8B"/>
    <w:rsid w:val="001F4884"/>
    <w:rsid w:val="001F4E4A"/>
    <w:rsid w:val="001F4F31"/>
    <w:rsid w:val="001F5962"/>
    <w:rsid w:val="00205100"/>
    <w:rsid w:val="00205E93"/>
    <w:rsid w:val="002061A6"/>
    <w:rsid w:val="002102A8"/>
    <w:rsid w:val="0021095B"/>
    <w:rsid w:val="00212888"/>
    <w:rsid w:val="00215A50"/>
    <w:rsid w:val="002333E9"/>
    <w:rsid w:val="00235136"/>
    <w:rsid w:val="002354CA"/>
    <w:rsid w:val="00236762"/>
    <w:rsid w:val="00241D41"/>
    <w:rsid w:val="00244F5A"/>
    <w:rsid w:val="00261B71"/>
    <w:rsid w:val="00264A69"/>
    <w:rsid w:val="00266925"/>
    <w:rsid w:val="00273ED8"/>
    <w:rsid w:val="00286435"/>
    <w:rsid w:val="00290667"/>
    <w:rsid w:val="0029407E"/>
    <w:rsid w:val="002A3893"/>
    <w:rsid w:val="002A7D13"/>
    <w:rsid w:val="002B6FA6"/>
    <w:rsid w:val="002C24C4"/>
    <w:rsid w:val="002D4277"/>
    <w:rsid w:val="002D4937"/>
    <w:rsid w:val="002D57B4"/>
    <w:rsid w:val="002D6767"/>
    <w:rsid w:val="002D7F54"/>
    <w:rsid w:val="002E22F7"/>
    <w:rsid w:val="002E2920"/>
    <w:rsid w:val="002E32B7"/>
    <w:rsid w:val="002E7A9D"/>
    <w:rsid w:val="002F4012"/>
    <w:rsid w:val="002F4B1A"/>
    <w:rsid w:val="0030333E"/>
    <w:rsid w:val="0030434C"/>
    <w:rsid w:val="00305DBE"/>
    <w:rsid w:val="003135D5"/>
    <w:rsid w:val="00314B4F"/>
    <w:rsid w:val="00316A73"/>
    <w:rsid w:val="00322908"/>
    <w:rsid w:val="00325022"/>
    <w:rsid w:val="003319CB"/>
    <w:rsid w:val="003426C0"/>
    <w:rsid w:val="00345D47"/>
    <w:rsid w:val="00353592"/>
    <w:rsid w:val="003545B3"/>
    <w:rsid w:val="00357B2B"/>
    <w:rsid w:val="00360881"/>
    <w:rsid w:val="00362E47"/>
    <w:rsid w:val="003673F5"/>
    <w:rsid w:val="0036794C"/>
    <w:rsid w:val="00374903"/>
    <w:rsid w:val="003774E9"/>
    <w:rsid w:val="00383B61"/>
    <w:rsid w:val="00383FBA"/>
    <w:rsid w:val="003858C2"/>
    <w:rsid w:val="00390883"/>
    <w:rsid w:val="003B0286"/>
    <w:rsid w:val="003B5E8E"/>
    <w:rsid w:val="003C2040"/>
    <w:rsid w:val="003C31F5"/>
    <w:rsid w:val="003C6672"/>
    <w:rsid w:val="003D0121"/>
    <w:rsid w:val="003D3426"/>
    <w:rsid w:val="003D3F20"/>
    <w:rsid w:val="003E12EA"/>
    <w:rsid w:val="003E5740"/>
    <w:rsid w:val="003E5DE8"/>
    <w:rsid w:val="003F2353"/>
    <w:rsid w:val="003F38BD"/>
    <w:rsid w:val="00410767"/>
    <w:rsid w:val="00410FDB"/>
    <w:rsid w:val="00412A9B"/>
    <w:rsid w:val="00414272"/>
    <w:rsid w:val="00414FF1"/>
    <w:rsid w:val="00420EF1"/>
    <w:rsid w:val="004239FB"/>
    <w:rsid w:val="004249C0"/>
    <w:rsid w:val="00435F7E"/>
    <w:rsid w:val="00443441"/>
    <w:rsid w:val="004450B5"/>
    <w:rsid w:val="00454213"/>
    <w:rsid w:val="00455DC5"/>
    <w:rsid w:val="00460C5D"/>
    <w:rsid w:val="004633E3"/>
    <w:rsid w:val="00464DE4"/>
    <w:rsid w:val="0047044D"/>
    <w:rsid w:val="00471BC5"/>
    <w:rsid w:val="0047222C"/>
    <w:rsid w:val="004767DC"/>
    <w:rsid w:val="00480428"/>
    <w:rsid w:val="004856CB"/>
    <w:rsid w:val="00485A2C"/>
    <w:rsid w:val="0049360A"/>
    <w:rsid w:val="004A0A5C"/>
    <w:rsid w:val="004A52B9"/>
    <w:rsid w:val="004A638F"/>
    <w:rsid w:val="004A6BCE"/>
    <w:rsid w:val="004B7DCF"/>
    <w:rsid w:val="004C6AC1"/>
    <w:rsid w:val="004D2146"/>
    <w:rsid w:val="004D2260"/>
    <w:rsid w:val="004E6756"/>
    <w:rsid w:val="004F4E4D"/>
    <w:rsid w:val="004F6E47"/>
    <w:rsid w:val="00501750"/>
    <w:rsid w:val="005061DE"/>
    <w:rsid w:val="005119C6"/>
    <w:rsid w:val="00511AA9"/>
    <w:rsid w:val="00513F5D"/>
    <w:rsid w:val="00515A67"/>
    <w:rsid w:val="00515D45"/>
    <w:rsid w:val="00516806"/>
    <w:rsid w:val="0052071B"/>
    <w:rsid w:val="0052620A"/>
    <w:rsid w:val="00537F52"/>
    <w:rsid w:val="00543D54"/>
    <w:rsid w:val="0054567A"/>
    <w:rsid w:val="00552EBC"/>
    <w:rsid w:val="0055689B"/>
    <w:rsid w:val="0056498F"/>
    <w:rsid w:val="00566A1B"/>
    <w:rsid w:val="00566BD0"/>
    <w:rsid w:val="0057269F"/>
    <w:rsid w:val="00572BB8"/>
    <w:rsid w:val="0057569B"/>
    <w:rsid w:val="00577FA1"/>
    <w:rsid w:val="0058358D"/>
    <w:rsid w:val="005840FA"/>
    <w:rsid w:val="005933DF"/>
    <w:rsid w:val="00596234"/>
    <w:rsid w:val="005975BB"/>
    <w:rsid w:val="005A4072"/>
    <w:rsid w:val="005A580B"/>
    <w:rsid w:val="005B3CD4"/>
    <w:rsid w:val="005C00C5"/>
    <w:rsid w:val="005C1005"/>
    <w:rsid w:val="005C36C9"/>
    <w:rsid w:val="005D271C"/>
    <w:rsid w:val="005D4882"/>
    <w:rsid w:val="005E31D0"/>
    <w:rsid w:val="005E3EFD"/>
    <w:rsid w:val="005E6C7C"/>
    <w:rsid w:val="005F35F8"/>
    <w:rsid w:val="005F5CC0"/>
    <w:rsid w:val="00600E5A"/>
    <w:rsid w:val="00610542"/>
    <w:rsid w:val="006121D3"/>
    <w:rsid w:val="006122F1"/>
    <w:rsid w:val="006127FF"/>
    <w:rsid w:val="00631A1F"/>
    <w:rsid w:val="0063269B"/>
    <w:rsid w:val="00646F39"/>
    <w:rsid w:val="00653EE7"/>
    <w:rsid w:val="00656992"/>
    <w:rsid w:val="00660765"/>
    <w:rsid w:val="00663259"/>
    <w:rsid w:val="00666356"/>
    <w:rsid w:val="00666B45"/>
    <w:rsid w:val="006719DA"/>
    <w:rsid w:val="00675524"/>
    <w:rsid w:val="00676A72"/>
    <w:rsid w:val="0068173E"/>
    <w:rsid w:val="006A1D22"/>
    <w:rsid w:val="006A4E3B"/>
    <w:rsid w:val="006B0E9A"/>
    <w:rsid w:val="006B5025"/>
    <w:rsid w:val="006B64D6"/>
    <w:rsid w:val="006C183B"/>
    <w:rsid w:val="006C44A0"/>
    <w:rsid w:val="006D0224"/>
    <w:rsid w:val="006D10BD"/>
    <w:rsid w:val="006E6547"/>
    <w:rsid w:val="006F5FBA"/>
    <w:rsid w:val="006F633B"/>
    <w:rsid w:val="007014BD"/>
    <w:rsid w:val="00703427"/>
    <w:rsid w:val="0070343B"/>
    <w:rsid w:val="00703C91"/>
    <w:rsid w:val="007050AE"/>
    <w:rsid w:val="00705CE6"/>
    <w:rsid w:val="00706E45"/>
    <w:rsid w:val="007079C4"/>
    <w:rsid w:val="0071321F"/>
    <w:rsid w:val="007134EC"/>
    <w:rsid w:val="00716D18"/>
    <w:rsid w:val="00725A91"/>
    <w:rsid w:val="00727737"/>
    <w:rsid w:val="0073296D"/>
    <w:rsid w:val="007360BB"/>
    <w:rsid w:val="0073793A"/>
    <w:rsid w:val="0075275D"/>
    <w:rsid w:val="007531C8"/>
    <w:rsid w:val="00755444"/>
    <w:rsid w:val="007630F8"/>
    <w:rsid w:val="0076567C"/>
    <w:rsid w:val="00766A8D"/>
    <w:rsid w:val="00771703"/>
    <w:rsid w:val="00777784"/>
    <w:rsid w:val="00777C05"/>
    <w:rsid w:val="00787884"/>
    <w:rsid w:val="007942BC"/>
    <w:rsid w:val="007949ED"/>
    <w:rsid w:val="00796C11"/>
    <w:rsid w:val="007A4DA3"/>
    <w:rsid w:val="007B2839"/>
    <w:rsid w:val="007C5315"/>
    <w:rsid w:val="007D0E04"/>
    <w:rsid w:val="007D0EC0"/>
    <w:rsid w:val="007D335B"/>
    <w:rsid w:val="007D6ED5"/>
    <w:rsid w:val="007E032F"/>
    <w:rsid w:val="007E30D4"/>
    <w:rsid w:val="007F5372"/>
    <w:rsid w:val="008027F5"/>
    <w:rsid w:val="00803AFE"/>
    <w:rsid w:val="00804469"/>
    <w:rsid w:val="00810D72"/>
    <w:rsid w:val="00810E98"/>
    <w:rsid w:val="00811DF5"/>
    <w:rsid w:val="00812E19"/>
    <w:rsid w:val="008240A1"/>
    <w:rsid w:val="00825FB5"/>
    <w:rsid w:val="0083181B"/>
    <w:rsid w:val="008323EA"/>
    <w:rsid w:val="00840142"/>
    <w:rsid w:val="008428B2"/>
    <w:rsid w:val="0084326B"/>
    <w:rsid w:val="0085047B"/>
    <w:rsid w:val="00851689"/>
    <w:rsid w:val="008604C3"/>
    <w:rsid w:val="0086411B"/>
    <w:rsid w:val="00871D67"/>
    <w:rsid w:val="008753C8"/>
    <w:rsid w:val="00876D86"/>
    <w:rsid w:val="00882034"/>
    <w:rsid w:val="008866CA"/>
    <w:rsid w:val="00890C9A"/>
    <w:rsid w:val="008919E1"/>
    <w:rsid w:val="00897010"/>
    <w:rsid w:val="0089789F"/>
    <w:rsid w:val="008A1159"/>
    <w:rsid w:val="008A3644"/>
    <w:rsid w:val="008A3D8E"/>
    <w:rsid w:val="008A4190"/>
    <w:rsid w:val="008A6306"/>
    <w:rsid w:val="008C15CF"/>
    <w:rsid w:val="008C28A2"/>
    <w:rsid w:val="008C4370"/>
    <w:rsid w:val="008C4734"/>
    <w:rsid w:val="008D576A"/>
    <w:rsid w:val="008D7443"/>
    <w:rsid w:val="008E0542"/>
    <w:rsid w:val="008E1DF8"/>
    <w:rsid w:val="008E69A1"/>
    <w:rsid w:val="008F195C"/>
    <w:rsid w:val="00903F41"/>
    <w:rsid w:val="009051E3"/>
    <w:rsid w:val="00907366"/>
    <w:rsid w:val="009076F6"/>
    <w:rsid w:val="00911CA0"/>
    <w:rsid w:val="00925E58"/>
    <w:rsid w:val="00931DFA"/>
    <w:rsid w:val="009357F9"/>
    <w:rsid w:val="00936F3E"/>
    <w:rsid w:val="009405CB"/>
    <w:rsid w:val="00943E30"/>
    <w:rsid w:val="00947016"/>
    <w:rsid w:val="00952AFD"/>
    <w:rsid w:val="00953111"/>
    <w:rsid w:val="009550F7"/>
    <w:rsid w:val="00955428"/>
    <w:rsid w:val="0095570A"/>
    <w:rsid w:val="009576C6"/>
    <w:rsid w:val="00971E71"/>
    <w:rsid w:val="00972C46"/>
    <w:rsid w:val="009812DA"/>
    <w:rsid w:val="00990DD1"/>
    <w:rsid w:val="00991CB6"/>
    <w:rsid w:val="0099234C"/>
    <w:rsid w:val="009933FB"/>
    <w:rsid w:val="00994076"/>
    <w:rsid w:val="009A0080"/>
    <w:rsid w:val="009A3AFB"/>
    <w:rsid w:val="009A5488"/>
    <w:rsid w:val="009A601C"/>
    <w:rsid w:val="009B1795"/>
    <w:rsid w:val="009B6B1A"/>
    <w:rsid w:val="009B6B8A"/>
    <w:rsid w:val="009C0D3D"/>
    <w:rsid w:val="009C1927"/>
    <w:rsid w:val="009C3C5D"/>
    <w:rsid w:val="009D2FD6"/>
    <w:rsid w:val="009D370A"/>
    <w:rsid w:val="009D6169"/>
    <w:rsid w:val="009D6C48"/>
    <w:rsid w:val="009E0187"/>
    <w:rsid w:val="009E0DAD"/>
    <w:rsid w:val="009E2575"/>
    <w:rsid w:val="009E42F8"/>
    <w:rsid w:val="009F4668"/>
    <w:rsid w:val="00A0417A"/>
    <w:rsid w:val="00A061C1"/>
    <w:rsid w:val="00A07F58"/>
    <w:rsid w:val="00A10FA7"/>
    <w:rsid w:val="00A123B4"/>
    <w:rsid w:val="00A1635D"/>
    <w:rsid w:val="00A219A3"/>
    <w:rsid w:val="00A24F2E"/>
    <w:rsid w:val="00A33E6D"/>
    <w:rsid w:val="00A34622"/>
    <w:rsid w:val="00A37C37"/>
    <w:rsid w:val="00A44471"/>
    <w:rsid w:val="00A46FFB"/>
    <w:rsid w:val="00A529EA"/>
    <w:rsid w:val="00A542F2"/>
    <w:rsid w:val="00A56DEB"/>
    <w:rsid w:val="00A6506E"/>
    <w:rsid w:val="00A65C24"/>
    <w:rsid w:val="00A67DA8"/>
    <w:rsid w:val="00A72DFB"/>
    <w:rsid w:val="00A74CBC"/>
    <w:rsid w:val="00A75707"/>
    <w:rsid w:val="00A75E79"/>
    <w:rsid w:val="00A84B55"/>
    <w:rsid w:val="00A8623E"/>
    <w:rsid w:val="00A91B60"/>
    <w:rsid w:val="00A92F01"/>
    <w:rsid w:val="00A93E04"/>
    <w:rsid w:val="00A97CAF"/>
    <w:rsid w:val="00AA238A"/>
    <w:rsid w:val="00AA3F0E"/>
    <w:rsid w:val="00AB524E"/>
    <w:rsid w:val="00AB7A6A"/>
    <w:rsid w:val="00AC4EA3"/>
    <w:rsid w:val="00AD05D2"/>
    <w:rsid w:val="00AD1499"/>
    <w:rsid w:val="00AD4161"/>
    <w:rsid w:val="00AE2017"/>
    <w:rsid w:val="00AE498E"/>
    <w:rsid w:val="00AE6255"/>
    <w:rsid w:val="00AE63F9"/>
    <w:rsid w:val="00AE7971"/>
    <w:rsid w:val="00AF0379"/>
    <w:rsid w:val="00AF1D9D"/>
    <w:rsid w:val="00AF7C49"/>
    <w:rsid w:val="00B001FF"/>
    <w:rsid w:val="00B0397D"/>
    <w:rsid w:val="00B117A4"/>
    <w:rsid w:val="00B17E2D"/>
    <w:rsid w:val="00B208DA"/>
    <w:rsid w:val="00B24CE1"/>
    <w:rsid w:val="00B26D74"/>
    <w:rsid w:val="00B32DD6"/>
    <w:rsid w:val="00B367E1"/>
    <w:rsid w:val="00B40615"/>
    <w:rsid w:val="00B52A60"/>
    <w:rsid w:val="00B536F0"/>
    <w:rsid w:val="00B5421D"/>
    <w:rsid w:val="00B558BF"/>
    <w:rsid w:val="00B57D22"/>
    <w:rsid w:val="00B610EA"/>
    <w:rsid w:val="00B6166A"/>
    <w:rsid w:val="00B61EC8"/>
    <w:rsid w:val="00B6447A"/>
    <w:rsid w:val="00B67082"/>
    <w:rsid w:val="00B71CE7"/>
    <w:rsid w:val="00B76B2C"/>
    <w:rsid w:val="00B77519"/>
    <w:rsid w:val="00B8063E"/>
    <w:rsid w:val="00B80750"/>
    <w:rsid w:val="00B81DD4"/>
    <w:rsid w:val="00B84893"/>
    <w:rsid w:val="00B86765"/>
    <w:rsid w:val="00B90C57"/>
    <w:rsid w:val="00B91305"/>
    <w:rsid w:val="00B91F08"/>
    <w:rsid w:val="00B94E3D"/>
    <w:rsid w:val="00BA0BBE"/>
    <w:rsid w:val="00BA41F8"/>
    <w:rsid w:val="00BA5BED"/>
    <w:rsid w:val="00BA6F85"/>
    <w:rsid w:val="00BB0A76"/>
    <w:rsid w:val="00BB13E2"/>
    <w:rsid w:val="00BB26B9"/>
    <w:rsid w:val="00BB7326"/>
    <w:rsid w:val="00BC08F1"/>
    <w:rsid w:val="00BC3DF5"/>
    <w:rsid w:val="00BD4821"/>
    <w:rsid w:val="00BD60B9"/>
    <w:rsid w:val="00BF0F0B"/>
    <w:rsid w:val="00BF2A11"/>
    <w:rsid w:val="00BF52CE"/>
    <w:rsid w:val="00BF681C"/>
    <w:rsid w:val="00C01606"/>
    <w:rsid w:val="00C01C53"/>
    <w:rsid w:val="00C04844"/>
    <w:rsid w:val="00C10600"/>
    <w:rsid w:val="00C13482"/>
    <w:rsid w:val="00C14C89"/>
    <w:rsid w:val="00C2156A"/>
    <w:rsid w:val="00C224B3"/>
    <w:rsid w:val="00C26AAF"/>
    <w:rsid w:val="00C2760B"/>
    <w:rsid w:val="00C32915"/>
    <w:rsid w:val="00C351CB"/>
    <w:rsid w:val="00C37361"/>
    <w:rsid w:val="00C37FCA"/>
    <w:rsid w:val="00C43718"/>
    <w:rsid w:val="00C446C6"/>
    <w:rsid w:val="00C44ACD"/>
    <w:rsid w:val="00C50AAD"/>
    <w:rsid w:val="00C51D7D"/>
    <w:rsid w:val="00C52DD8"/>
    <w:rsid w:val="00C628AA"/>
    <w:rsid w:val="00C63503"/>
    <w:rsid w:val="00C75BCD"/>
    <w:rsid w:val="00C80D1B"/>
    <w:rsid w:val="00C81C48"/>
    <w:rsid w:val="00C81D5C"/>
    <w:rsid w:val="00C92D34"/>
    <w:rsid w:val="00C95474"/>
    <w:rsid w:val="00CA037D"/>
    <w:rsid w:val="00CA59A1"/>
    <w:rsid w:val="00CC47A4"/>
    <w:rsid w:val="00CC58EE"/>
    <w:rsid w:val="00CC748C"/>
    <w:rsid w:val="00CD0C6A"/>
    <w:rsid w:val="00CD29AA"/>
    <w:rsid w:val="00CE4CAA"/>
    <w:rsid w:val="00CE7281"/>
    <w:rsid w:val="00CF1051"/>
    <w:rsid w:val="00CF16C2"/>
    <w:rsid w:val="00CF2B44"/>
    <w:rsid w:val="00CF6FCA"/>
    <w:rsid w:val="00D02A18"/>
    <w:rsid w:val="00D040AF"/>
    <w:rsid w:val="00D05463"/>
    <w:rsid w:val="00D05CE7"/>
    <w:rsid w:val="00D06023"/>
    <w:rsid w:val="00D0715F"/>
    <w:rsid w:val="00D117A4"/>
    <w:rsid w:val="00D1289D"/>
    <w:rsid w:val="00D14CF2"/>
    <w:rsid w:val="00D166FB"/>
    <w:rsid w:val="00D215CD"/>
    <w:rsid w:val="00D23F87"/>
    <w:rsid w:val="00D370E9"/>
    <w:rsid w:val="00D4015E"/>
    <w:rsid w:val="00D42D9F"/>
    <w:rsid w:val="00D4378D"/>
    <w:rsid w:val="00D47926"/>
    <w:rsid w:val="00D5680B"/>
    <w:rsid w:val="00D737AF"/>
    <w:rsid w:val="00D74986"/>
    <w:rsid w:val="00D760DF"/>
    <w:rsid w:val="00D82110"/>
    <w:rsid w:val="00D84371"/>
    <w:rsid w:val="00D93006"/>
    <w:rsid w:val="00D94634"/>
    <w:rsid w:val="00D964D6"/>
    <w:rsid w:val="00DC08B8"/>
    <w:rsid w:val="00DC4D88"/>
    <w:rsid w:val="00DC5F32"/>
    <w:rsid w:val="00DC72C7"/>
    <w:rsid w:val="00DD086C"/>
    <w:rsid w:val="00DD6629"/>
    <w:rsid w:val="00DE1846"/>
    <w:rsid w:val="00DE1C6C"/>
    <w:rsid w:val="00DE772C"/>
    <w:rsid w:val="00DF1FAA"/>
    <w:rsid w:val="00E13661"/>
    <w:rsid w:val="00E14657"/>
    <w:rsid w:val="00E162FC"/>
    <w:rsid w:val="00E26367"/>
    <w:rsid w:val="00E327FC"/>
    <w:rsid w:val="00E33B8D"/>
    <w:rsid w:val="00E37919"/>
    <w:rsid w:val="00E42AE7"/>
    <w:rsid w:val="00E43487"/>
    <w:rsid w:val="00E45890"/>
    <w:rsid w:val="00E470CE"/>
    <w:rsid w:val="00E537AB"/>
    <w:rsid w:val="00E56A87"/>
    <w:rsid w:val="00E57AB2"/>
    <w:rsid w:val="00E60FA6"/>
    <w:rsid w:val="00E866EF"/>
    <w:rsid w:val="00E8692F"/>
    <w:rsid w:val="00E914E7"/>
    <w:rsid w:val="00E93F81"/>
    <w:rsid w:val="00E95867"/>
    <w:rsid w:val="00EA102F"/>
    <w:rsid w:val="00EA4E19"/>
    <w:rsid w:val="00EC4F68"/>
    <w:rsid w:val="00ED5A3F"/>
    <w:rsid w:val="00ED7C9F"/>
    <w:rsid w:val="00EE2E6F"/>
    <w:rsid w:val="00EE419A"/>
    <w:rsid w:val="00EE6066"/>
    <w:rsid w:val="00EE6069"/>
    <w:rsid w:val="00EF2F01"/>
    <w:rsid w:val="00EF3196"/>
    <w:rsid w:val="00EF3B11"/>
    <w:rsid w:val="00EF7ABD"/>
    <w:rsid w:val="00F0232A"/>
    <w:rsid w:val="00F041CE"/>
    <w:rsid w:val="00F0433B"/>
    <w:rsid w:val="00F04B98"/>
    <w:rsid w:val="00F05CAC"/>
    <w:rsid w:val="00F07C0F"/>
    <w:rsid w:val="00F157A8"/>
    <w:rsid w:val="00F162B3"/>
    <w:rsid w:val="00F177D3"/>
    <w:rsid w:val="00F17856"/>
    <w:rsid w:val="00F326C4"/>
    <w:rsid w:val="00F350F2"/>
    <w:rsid w:val="00F42ABC"/>
    <w:rsid w:val="00F44459"/>
    <w:rsid w:val="00F4704B"/>
    <w:rsid w:val="00F47C9A"/>
    <w:rsid w:val="00F53ED2"/>
    <w:rsid w:val="00F55D11"/>
    <w:rsid w:val="00F56281"/>
    <w:rsid w:val="00F648EE"/>
    <w:rsid w:val="00F6675A"/>
    <w:rsid w:val="00F70186"/>
    <w:rsid w:val="00F7639F"/>
    <w:rsid w:val="00F83736"/>
    <w:rsid w:val="00F8462E"/>
    <w:rsid w:val="00F91138"/>
    <w:rsid w:val="00F9489F"/>
    <w:rsid w:val="00F95D68"/>
    <w:rsid w:val="00FA02E1"/>
    <w:rsid w:val="00FA2B2E"/>
    <w:rsid w:val="00FA36C9"/>
    <w:rsid w:val="00FA37F8"/>
    <w:rsid w:val="00FB119B"/>
    <w:rsid w:val="00FB6CB0"/>
    <w:rsid w:val="00FC1872"/>
    <w:rsid w:val="00FC3B29"/>
    <w:rsid w:val="00FD07D7"/>
    <w:rsid w:val="00FD2016"/>
    <w:rsid w:val="00FD2B6C"/>
    <w:rsid w:val="00FD768E"/>
    <w:rsid w:val="00FE0570"/>
    <w:rsid w:val="00FE499D"/>
    <w:rsid w:val="00FE5DA0"/>
    <w:rsid w:val="00FF28B4"/>
    <w:rsid w:val="00FF7DFE"/>
    <w:rsid w:val="026305F6"/>
    <w:rsid w:val="084D0B98"/>
    <w:rsid w:val="091217DC"/>
    <w:rsid w:val="19516FA3"/>
    <w:rsid w:val="226C5071"/>
    <w:rsid w:val="25F300A3"/>
    <w:rsid w:val="37B704C1"/>
    <w:rsid w:val="49B06B1E"/>
    <w:rsid w:val="6FD05147"/>
    <w:rsid w:val="70DD693E"/>
    <w:rsid w:val="78B9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 w:eastAsia="zh-CN"/>
    </w:rPr>
  </w:style>
  <w:style w:type="paragraph" w:styleId="3">
    <w:name w:val="heading 2"/>
    <w:basedOn w:val="1"/>
    <w:next w:val="1"/>
    <w:link w:val="26"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bCs/>
      <w:szCs w:val="32"/>
    </w:rPr>
  </w:style>
  <w:style w:type="paragraph" w:styleId="4">
    <w:name w:val="heading 3"/>
    <w:basedOn w:val="1"/>
    <w:next w:val="1"/>
    <w:link w:val="36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autoRedefine/>
    <w:qFormat/>
    <w:uiPriority w:val="0"/>
    <w:pPr>
      <w:ind w:firstLine="420"/>
    </w:pPr>
  </w:style>
  <w:style w:type="paragraph" w:styleId="6">
    <w:name w:val="Body Text"/>
    <w:basedOn w:val="1"/>
    <w:link w:val="27"/>
    <w:autoRedefine/>
    <w:qFormat/>
    <w:uiPriority w:val="0"/>
    <w:pPr>
      <w:spacing w:line="320" w:lineRule="exact"/>
      <w:jc w:val="center"/>
    </w:pPr>
    <w:rPr>
      <w:rFonts w:eastAsia="宋体"/>
      <w:sz w:val="21"/>
    </w:rPr>
  </w:style>
  <w:style w:type="paragraph" w:styleId="7">
    <w:name w:val="Date"/>
    <w:basedOn w:val="1"/>
    <w:next w:val="1"/>
    <w:link w:val="20"/>
    <w:autoRedefine/>
    <w:qFormat/>
    <w:uiPriority w:val="0"/>
    <w:pPr>
      <w:ind w:left="100" w:leftChars="2500"/>
    </w:pPr>
    <w:rPr>
      <w:lang w:val="zh-CN" w:eastAsia="zh-CN"/>
    </w:rPr>
  </w:style>
  <w:style w:type="paragraph" w:styleId="8">
    <w:name w:val="Balloon Text"/>
    <w:basedOn w:val="1"/>
    <w:link w:val="18"/>
    <w:autoRedefine/>
    <w:qFormat/>
    <w:uiPriority w:val="0"/>
    <w:rPr>
      <w:sz w:val="18"/>
      <w:szCs w:val="18"/>
      <w:lang w:val="zh-CN" w:eastAsia="zh-CN"/>
    </w:rPr>
  </w:style>
  <w:style w:type="paragraph" w:styleId="9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10">
    <w:name w:val="header"/>
    <w:basedOn w:val="1"/>
    <w:link w:val="1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paragraph" w:styleId="11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13">
    <w:name w:val="Table Grid"/>
    <w:basedOn w:val="12"/>
    <w:autoRedefine/>
    <w:qFormat/>
    <w:uiPriority w:val="0"/>
    <w:rPr>
      <w:rFonts w:eastAsia="微软雅黑" w:asciiTheme="minorHAnsi" w:hAnsi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autoRedefine/>
    <w:qFormat/>
    <w:uiPriority w:val="0"/>
  </w:style>
  <w:style w:type="character" w:styleId="16">
    <w:name w:val="Hyperlink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link w:val="9"/>
    <w:autoRedefine/>
    <w:qFormat/>
    <w:uiPriority w:val="99"/>
    <w:rPr>
      <w:rFonts w:eastAsia="仿宋_GB2312"/>
      <w:kern w:val="2"/>
      <w:sz w:val="18"/>
      <w:szCs w:val="18"/>
    </w:rPr>
  </w:style>
  <w:style w:type="character" w:customStyle="1" w:styleId="18">
    <w:name w:val="批注框文本 Char"/>
    <w:link w:val="8"/>
    <w:autoRedefine/>
    <w:qFormat/>
    <w:uiPriority w:val="0"/>
    <w:rPr>
      <w:rFonts w:eastAsia="仿宋_GB2312"/>
      <w:kern w:val="2"/>
      <w:sz w:val="18"/>
      <w:szCs w:val="18"/>
    </w:rPr>
  </w:style>
  <w:style w:type="character" w:customStyle="1" w:styleId="19">
    <w:name w:val="页眉 Char"/>
    <w:link w:val="10"/>
    <w:autoRedefine/>
    <w:qFormat/>
    <w:uiPriority w:val="0"/>
    <w:rPr>
      <w:rFonts w:eastAsia="仿宋_GB2312"/>
      <w:kern w:val="2"/>
      <w:sz w:val="18"/>
      <w:szCs w:val="18"/>
    </w:rPr>
  </w:style>
  <w:style w:type="character" w:customStyle="1" w:styleId="20">
    <w:name w:val="日期 Char"/>
    <w:link w:val="7"/>
    <w:autoRedefine/>
    <w:qFormat/>
    <w:uiPriority w:val="0"/>
    <w:rPr>
      <w:rFonts w:eastAsia="仿宋_GB2312"/>
      <w:kern w:val="2"/>
      <w:sz w:val="32"/>
      <w:szCs w:val="24"/>
    </w:rPr>
  </w:style>
  <w:style w:type="character" w:customStyle="1" w:styleId="21">
    <w:name w:val="标题 1 Char"/>
    <w:link w:val="2"/>
    <w:autoRedefine/>
    <w:qFormat/>
    <w:uiPriority w:val="0"/>
    <w:rPr>
      <w:rFonts w:eastAsia="仿宋_GB2312"/>
      <w:b/>
      <w:bCs/>
      <w:kern w:val="44"/>
      <w:sz w:val="44"/>
      <w:szCs w:val="44"/>
    </w:rPr>
  </w:style>
  <w:style w:type="paragraph" w:customStyle="1" w:styleId="22">
    <w:name w:val="列出段落1"/>
    <w:basedOn w:val="1"/>
    <w:autoRedefine/>
    <w:qFormat/>
    <w:uiPriority w:val="0"/>
    <w:pPr>
      <w:widowControl/>
      <w:spacing w:after="200" w:line="276" w:lineRule="auto"/>
      <w:ind w:left="720"/>
      <w:contextualSpacing/>
      <w:jc w:val="left"/>
    </w:pPr>
    <w:rPr>
      <w:rFonts w:ascii="Calibri" w:hAnsi="Calibri" w:eastAsia="宋体"/>
      <w:kern w:val="0"/>
      <w:sz w:val="22"/>
      <w:szCs w:val="22"/>
    </w:rPr>
  </w:style>
  <w:style w:type="paragraph" w:customStyle="1" w:styleId="23">
    <w:name w:val="列出段落2"/>
    <w:basedOn w:val="1"/>
    <w:autoRedefine/>
    <w:qFormat/>
    <w:uiPriority w:val="0"/>
    <w:pPr>
      <w:widowControl/>
      <w:spacing w:after="200" w:line="276" w:lineRule="auto"/>
      <w:ind w:left="720"/>
      <w:contextualSpacing/>
      <w:jc w:val="left"/>
    </w:pPr>
    <w:rPr>
      <w:rFonts w:ascii="Calibri" w:hAnsi="Calibri" w:eastAsia="宋体"/>
      <w:kern w:val="0"/>
      <w:sz w:val="22"/>
      <w:szCs w:val="22"/>
    </w:rPr>
  </w:style>
  <w:style w:type="paragraph" w:customStyle="1" w:styleId="24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25">
    <w:name w:val="apple-converted-space"/>
    <w:basedOn w:val="14"/>
    <w:autoRedefine/>
    <w:qFormat/>
    <w:uiPriority w:val="0"/>
  </w:style>
  <w:style w:type="character" w:customStyle="1" w:styleId="26">
    <w:name w:val="标题 2 Char"/>
    <w:basedOn w:val="14"/>
    <w:link w:val="3"/>
    <w:autoRedefine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27">
    <w:name w:val="正文文本 Char"/>
    <w:basedOn w:val="14"/>
    <w:link w:val="6"/>
    <w:autoRedefine/>
    <w:qFormat/>
    <w:uiPriority w:val="0"/>
    <w:rPr>
      <w:kern w:val="2"/>
      <w:sz w:val="21"/>
      <w:szCs w:val="24"/>
    </w:rPr>
  </w:style>
  <w:style w:type="paragraph" w:customStyle="1" w:styleId="28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方正小标宋简体" w:cs="方正小标宋简体" w:eastAsiaTheme="minorEastAsia"/>
      <w:color w:val="000000"/>
      <w:sz w:val="24"/>
      <w:szCs w:val="24"/>
      <w:lang w:val="en-US" w:eastAsia="zh-CN" w:bidi="ar-SA"/>
    </w:rPr>
  </w:style>
  <w:style w:type="paragraph" w:customStyle="1" w:styleId="29">
    <w:name w:val="公文G"/>
    <w:basedOn w:val="30"/>
    <w:autoRedefine/>
    <w:qFormat/>
    <w:uiPriority w:val="0"/>
    <w:pPr>
      <w:ind w:firstLine="200" w:firstLineChars="200"/>
      <w:jc w:val="both"/>
    </w:pPr>
  </w:style>
  <w:style w:type="paragraph" w:customStyle="1" w:styleId="30">
    <w:name w:val="抬头A"/>
    <w:basedOn w:val="1"/>
    <w:autoRedefine/>
    <w:qFormat/>
    <w:uiPriority w:val="0"/>
    <w:pPr>
      <w:spacing w:line="360" w:lineRule="auto"/>
      <w:jc w:val="left"/>
    </w:pPr>
    <w:rPr>
      <w:sz w:val="30"/>
      <w:szCs w:val="30"/>
    </w:rPr>
  </w:style>
  <w:style w:type="paragraph" w:styleId="31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32">
    <w:name w:val="正文 New New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33">
    <w:name w:val="NormalCharacter"/>
    <w:autoRedefine/>
    <w:semiHidden/>
    <w:qFormat/>
    <w:uiPriority w:val="0"/>
  </w:style>
  <w:style w:type="paragraph" w:customStyle="1" w:styleId="34">
    <w:name w:val="HTML Top of Form"/>
    <w:basedOn w:val="1"/>
    <w:next w:val="1"/>
    <w:link w:val="35"/>
    <w:autoRedefine/>
    <w:qFormat/>
    <w:uiPriority w:val="0"/>
    <w:pPr>
      <w:pBdr>
        <w:bottom w:val="single" w:color="auto" w:sz="6" w:space="1"/>
      </w:pBdr>
      <w:jc w:val="center"/>
    </w:pPr>
    <w:rPr>
      <w:rFonts w:ascii="Arial" w:hAnsi="Calibri" w:eastAsia="宋体"/>
      <w:vanish/>
      <w:sz w:val="16"/>
    </w:rPr>
  </w:style>
  <w:style w:type="character" w:customStyle="1" w:styleId="35">
    <w:name w:val="z-窗体顶端 Char"/>
    <w:basedOn w:val="14"/>
    <w:link w:val="34"/>
    <w:autoRedefine/>
    <w:qFormat/>
    <w:uiPriority w:val="0"/>
    <w:rPr>
      <w:rFonts w:ascii="Arial" w:hAnsi="Calibri"/>
      <w:vanish/>
      <w:kern w:val="2"/>
      <w:sz w:val="16"/>
      <w:szCs w:val="24"/>
    </w:rPr>
  </w:style>
  <w:style w:type="character" w:customStyle="1" w:styleId="36">
    <w:name w:val="标题 3 Char"/>
    <w:basedOn w:val="14"/>
    <w:link w:val="4"/>
    <w:autoRedefine/>
    <w:semiHidden/>
    <w:qFormat/>
    <w:uiPriority w:val="0"/>
    <w:rPr>
      <w:rFonts w:eastAsia="仿宋_GB2312"/>
      <w:b/>
      <w:bCs/>
      <w:kern w:val="2"/>
      <w:sz w:val="32"/>
      <w:szCs w:val="32"/>
    </w:rPr>
  </w:style>
  <w:style w:type="paragraph" w:customStyle="1" w:styleId="37">
    <w:name w:val="INS-正文"/>
    <w:basedOn w:val="1"/>
    <w:autoRedefine/>
    <w:qFormat/>
    <w:uiPriority w:val="0"/>
    <w:pPr>
      <w:spacing w:line="560" w:lineRule="exact"/>
      <w:ind w:firstLine="200" w:firstLineChars="200"/>
    </w:pPr>
    <w:rPr>
      <w:rFonts w:ascii="仿宋" w:hAnsi="仿宋" w:eastAsia="仿宋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2019&#24180;&#24191;&#19996;&#30887;&#26690;&#22253;&#32844;&#19994;&#23398;&#38498;\&#21457;&#25991;\&#38498;&#25945;&#23383;\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C65F6C-9FA2-46A6-98AA-28B4924EC2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模板.dotx</Template>
  <Company>Microsoft</Company>
  <Pages>2</Pages>
  <Words>395</Words>
  <Characters>395</Characters>
  <Lines>9</Lines>
  <Paragraphs>2</Paragraphs>
  <TotalTime>621</TotalTime>
  <ScaleCrop>false</ScaleCrop>
  <LinksUpToDate>false</LinksUpToDate>
  <CharactersWithSpaces>1159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2021-09-21T02:20:00Z</dcterms:created>
  <dc:creator>xb21cn</dc:creator>
  <cp:lastModifiedBy>師兄</cp:lastModifiedBy>
  <cp:lastPrinted>2022-11-14T09:36:00Z</cp:lastPrinted>
  <dcterms:modified xsi:type="dcterms:W3CDTF">2025-03-24T06:34:33Z</dcterms:modified>
  <dc:title>广东碧桂园职业学院文件</dc:title>
  <cp:revision>158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5496003A62E24A59BC0E5FF2B4661C5C_12</vt:lpwstr>
  </property>
  <property fmtid="{D5CDD505-2E9C-101B-9397-08002B2CF9AE}" pid="4" name="KSOTemplateDocerSaveRecord">
    <vt:lpwstr>eyJoZGlkIjoiZGI1MjM2YTRhODdmZmUyZjFhYjhlN2U5NWI5NDUwYjIiLCJ1c2VySWQiOiI2MTA3MDEwNDMifQ==</vt:lpwstr>
  </property>
</Properties>
</file>