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9C" w:rsidRPr="009E5D4F" w:rsidRDefault="00D5149C" w:rsidP="009E5D4F">
      <w:pPr>
        <w:widowControl/>
        <w:jc w:val="center"/>
        <w:rPr>
          <w:rFonts w:ascii="仿宋" w:eastAsia="仿宋" w:hAnsi="仿宋"/>
          <w:szCs w:val="32"/>
        </w:rPr>
      </w:pPr>
      <w:r w:rsidRPr="00D5149C">
        <w:rPr>
          <w:rFonts w:ascii="方正小标宋简体" w:eastAsia="方正小标宋简体" w:hAnsi="仿宋" w:hint="eastAsia"/>
          <w:sz w:val="44"/>
          <w:szCs w:val="44"/>
        </w:rPr>
        <w:t>广东碧桂园职业学院受处分学生管理规定</w:t>
      </w:r>
    </w:p>
    <w:p w:rsidR="00D5149C" w:rsidRPr="00D5149C" w:rsidRDefault="00D5149C" w:rsidP="00D5149C">
      <w:pPr>
        <w:adjustRightInd w:val="0"/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D5149C">
        <w:rPr>
          <w:rFonts w:ascii="方正小标宋简体" w:eastAsia="方正小标宋简体" w:hAnsi="仿宋" w:hint="eastAsia"/>
          <w:sz w:val="44"/>
          <w:szCs w:val="44"/>
        </w:rPr>
        <w:t>（试行）</w:t>
      </w:r>
    </w:p>
    <w:p w:rsidR="00D5149C" w:rsidRPr="00D5149C" w:rsidRDefault="00D5149C" w:rsidP="00D5149C">
      <w:pPr>
        <w:jc w:val="center"/>
        <w:rPr>
          <w:rFonts w:ascii="仿宋" w:eastAsia="仿宋" w:hAnsi="仿宋"/>
          <w:sz w:val="28"/>
          <w:szCs w:val="28"/>
        </w:rPr>
      </w:pPr>
    </w:p>
    <w:p w:rsidR="00D5149C" w:rsidRPr="0099520E" w:rsidRDefault="00D5149C" w:rsidP="00D5149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99520E">
        <w:rPr>
          <w:rFonts w:ascii="仿宋" w:eastAsia="仿宋" w:hAnsi="仿宋" w:cs="宋体" w:hint="eastAsia"/>
          <w:szCs w:val="32"/>
          <w:shd w:val="clear" w:color="auto" w:fill="FFFFFF"/>
        </w:rPr>
        <w:t>根据教育部2016年第49次部长办公会议修订通过的《普通高等学校学生管理规定》，</w:t>
      </w:r>
      <w:r w:rsidRPr="0099520E">
        <w:rPr>
          <w:rFonts w:ascii="仿宋" w:eastAsia="仿宋" w:hAnsi="仿宋" w:hint="eastAsia"/>
          <w:szCs w:val="32"/>
        </w:rPr>
        <w:t>为了加强对因违法违纪而受行政处分的学生的管理，使其在受处分期间得到经常性的教育和帮助，不断提高思想觉悟，争取更大进步。特制定如下规定。</w:t>
      </w:r>
    </w:p>
    <w:p w:rsidR="00D5149C" w:rsidRPr="0099520E" w:rsidRDefault="00D5149C" w:rsidP="00D5149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99520E">
        <w:rPr>
          <w:rFonts w:ascii="仿宋" w:eastAsia="仿宋" w:hAnsi="仿宋" w:hint="eastAsia"/>
          <w:szCs w:val="32"/>
        </w:rPr>
        <w:t>一、自违纪学生处分决定公布之日起一周内，所在教学系部应将该生的在校表现、违纪情况及处分决定向其家长通报，以争取家长配合加强对其子女的教育。</w:t>
      </w:r>
    </w:p>
    <w:p w:rsidR="00D5149C" w:rsidRPr="0099520E" w:rsidRDefault="00D5149C" w:rsidP="00D5149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99520E">
        <w:rPr>
          <w:rFonts w:ascii="仿宋" w:eastAsia="仿宋" w:hAnsi="仿宋" w:hint="eastAsia"/>
          <w:szCs w:val="32"/>
        </w:rPr>
        <w:t>二、对受处分的学生，辅导员、主任导师和学生导师应对其进行耐心教育及引导，有计划有目的地加强思想品德和法纪教育，以帮助其早日改正错误，不断取得进步。</w:t>
      </w:r>
    </w:p>
    <w:p w:rsidR="00D5149C" w:rsidRPr="0099520E" w:rsidRDefault="00D5149C" w:rsidP="00D5149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99520E">
        <w:rPr>
          <w:rFonts w:ascii="仿宋" w:eastAsia="仿宋" w:hAnsi="仿宋" w:hint="eastAsia"/>
          <w:szCs w:val="32"/>
        </w:rPr>
        <w:t>1.对受处分的学生，所在教学系部应建立其专门的“个人档案”，以记录学院、教学系部及辅导员、主任导师和学生导师对其教育情况以及其在受处分期间的表现。</w:t>
      </w:r>
    </w:p>
    <w:p w:rsidR="00D5149C" w:rsidRPr="0099520E" w:rsidRDefault="00D5149C" w:rsidP="00D5149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99520E">
        <w:rPr>
          <w:rFonts w:ascii="仿宋" w:eastAsia="仿宋" w:hAnsi="仿宋" w:hint="eastAsia"/>
          <w:szCs w:val="32"/>
        </w:rPr>
        <w:t>2.辅导员应向任课教师介绍本班受处分学生的情况，并经常向任课教师了解受处分学生的表现情况。任课教师对受处分学生应加强教育，严格管理。</w:t>
      </w:r>
    </w:p>
    <w:p w:rsidR="00D5149C" w:rsidRPr="0099520E" w:rsidRDefault="00D5149C" w:rsidP="00D5149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99520E">
        <w:rPr>
          <w:rFonts w:ascii="仿宋" w:eastAsia="仿宋" w:hAnsi="仿宋" w:hint="eastAsia"/>
          <w:szCs w:val="32"/>
        </w:rPr>
        <w:t>3.对受处分的学生，要做好细致的思想工作，辅导员要定期找其谈心谈话，给予关心帮助。对受到警告、严重警告处分的，由辅导员找其谈话；对受到记过以上处分的，先由辅导员找其谈话，接着由教学系部主任谈话，再由学生工作处处长找其谈话。谈话记录要存入档案。</w:t>
      </w:r>
    </w:p>
    <w:p w:rsidR="00D5149C" w:rsidRPr="0099520E" w:rsidRDefault="00D5149C" w:rsidP="00D5149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99520E">
        <w:rPr>
          <w:rFonts w:ascii="仿宋" w:eastAsia="仿宋" w:hAnsi="仿宋" w:hint="eastAsia"/>
          <w:szCs w:val="32"/>
        </w:rPr>
        <w:lastRenderedPageBreak/>
        <w:t>4.各教学系部应要求受处分学生参加集体公益活动，使其在集体公益活动中得到教育，争取进步表现。</w:t>
      </w:r>
    </w:p>
    <w:p w:rsidR="00D5149C" w:rsidRPr="0099520E" w:rsidRDefault="00D5149C" w:rsidP="00D5149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99520E">
        <w:rPr>
          <w:rFonts w:ascii="仿宋" w:eastAsia="仿宋" w:hAnsi="仿宋" w:hint="eastAsia"/>
          <w:szCs w:val="32"/>
        </w:rPr>
        <w:t>三、在一学年内，如果同一种违纪行为发生两次，应在较重一级处分的基础上，加重一级及以上处分，以此类推。在一学年内，不同违纪行为发生两次及以上，应从重处分。</w:t>
      </w:r>
    </w:p>
    <w:p w:rsidR="00D5149C" w:rsidRPr="0099520E" w:rsidRDefault="00D5149C" w:rsidP="00D5149C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520E">
        <w:rPr>
          <w:rFonts w:ascii="仿宋" w:eastAsia="仿宋" w:hAnsi="仿宋" w:hint="eastAsia"/>
          <w:sz w:val="32"/>
          <w:szCs w:val="32"/>
        </w:rPr>
        <w:t>四、受处分学生申请解除处分时，应由本人提出书面报告，班委应对其思想政治表现、学习、纪律、生活等方面进行评议，经辅导员及所在教学系部签署意见后，连同该生之前建立的专门“个人档案”，一起交学生工作处审查、存档。经审查后，受处分学生在各方面都有很好表现，可以根据实际情况作出适当减轻处分或解除的处理。</w:t>
      </w:r>
    </w:p>
    <w:p w:rsidR="00D5149C" w:rsidRPr="0099520E" w:rsidRDefault="00D5149C" w:rsidP="00D5149C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99520E">
        <w:rPr>
          <w:rFonts w:ascii="仿宋" w:eastAsia="仿宋" w:hAnsi="仿宋" w:hint="eastAsia"/>
          <w:kern w:val="2"/>
          <w:sz w:val="32"/>
          <w:szCs w:val="32"/>
        </w:rPr>
        <w:t>五、除开除学籍处分以外，给予学生处分一般应当设置6到12个月期限，到期按学校规定程序予以解除。解除处分后，学生获得表彰、奖励及其他权益，不再受原处分的影响。</w:t>
      </w:r>
    </w:p>
    <w:p w:rsidR="00D5149C" w:rsidRPr="0099520E" w:rsidRDefault="00D5149C" w:rsidP="00D5149C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99520E">
        <w:rPr>
          <w:rFonts w:ascii="仿宋" w:eastAsia="仿宋" w:hAnsi="仿宋" w:hint="eastAsia"/>
          <w:kern w:val="2"/>
          <w:sz w:val="32"/>
          <w:szCs w:val="32"/>
        </w:rPr>
        <w:t>（一）对于受到警告、严重警告处分的，设置期限为6个月的考察期，到期后，按规定四流程提出申请，经过学生工作处审查合格，予以解除。</w:t>
      </w:r>
    </w:p>
    <w:p w:rsidR="00D5149C" w:rsidRPr="0099520E" w:rsidRDefault="00D5149C" w:rsidP="00D5149C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520E">
        <w:rPr>
          <w:rFonts w:ascii="仿宋" w:eastAsia="仿宋" w:hAnsi="仿宋" w:hint="eastAsia"/>
          <w:kern w:val="2"/>
          <w:sz w:val="32"/>
          <w:szCs w:val="32"/>
        </w:rPr>
        <w:t>（二）对于受到记过、留校察看处分的，设置期限为12个月的考察期，到期后，按规定四流程提出申请，由学生工作处审核，提交院务会审议通过后，予以解除。</w:t>
      </w:r>
    </w:p>
    <w:p w:rsidR="00D5149C" w:rsidRPr="0099520E" w:rsidRDefault="00D5149C" w:rsidP="00D5149C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99520E">
        <w:rPr>
          <w:rFonts w:ascii="仿宋" w:eastAsia="仿宋" w:hAnsi="仿宋" w:hint="eastAsia"/>
          <w:kern w:val="2"/>
          <w:sz w:val="32"/>
          <w:szCs w:val="32"/>
        </w:rPr>
        <w:t>六、对学生的奖励、处理、处分及解除处分材料，学校应当真实完整地归入学校文书档案。</w:t>
      </w:r>
    </w:p>
    <w:p w:rsidR="00D5149C" w:rsidRPr="0099520E" w:rsidRDefault="00D5149C" w:rsidP="00D5149C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520E">
        <w:rPr>
          <w:rFonts w:ascii="仿宋" w:eastAsia="仿宋" w:hAnsi="仿宋" w:hint="eastAsia"/>
          <w:kern w:val="2"/>
          <w:sz w:val="32"/>
          <w:szCs w:val="32"/>
        </w:rPr>
        <w:t>被开除学籍的学生，由学校发给学习证明。学生按学校规定期限离校，档案由学校退回其家庭所在地，户口应当按照国家相关规定迁回原户籍地或者家庭户籍所在地。</w:t>
      </w:r>
    </w:p>
    <w:p w:rsidR="00D5149C" w:rsidRPr="0099520E" w:rsidRDefault="00D5149C" w:rsidP="00D5149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99520E">
        <w:rPr>
          <w:rFonts w:ascii="仿宋" w:eastAsia="仿宋" w:hAnsi="仿宋" w:hint="eastAsia"/>
          <w:szCs w:val="32"/>
        </w:rPr>
        <w:lastRenderedPageBreak/>
        <w:t>七、本规定由学生工作处负责解释。</w:t>
      </w:r>
    </w:p>
    <w:p w:rsidR="00D5149C" w:rsidRPr="0099520E" w:rsidRDefault="00D5149C" w:rsidP="00D5149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99520E">
        <w:rPr>
          <w:rFonts w:ascii="仿宋" w:eastAsia="仿宋" w:hAnsi="仿宋" w:hint="eastAsia"/>
          <w:szCs w:val="32"/>
        </w:rPr>
        <w:t>八、本规定自公布之日起执行。</w:t>
      </w:r>
    </w:p>
    <w:p w:rsidR="006C183B" w:rsidRDefault="006C183B" w:rsidP="00D5149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6C183B" w:rsidRDefault="006C183B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6C183B" w:rsidRDefault="006C183B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6C183B" w:rsidRDefault="006C183B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6C183B" w:rsidRDefault="006C183B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6C183B" w:rsidRDefault="006C183B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6C183B" w:rsidRDefault="006C183B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E93F81" w:rsidRDefault="00E93F81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E93F81" w:rsidRDefault="00E93F81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D5149C" w:rsidRDefault="00D5149C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D5149C" w:rsidRDefault="00D5149C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D5149C" w:rsidRDefault="00D5149C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D5149C" w:rsidRDefault="00D5149C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D5149C" w:rsidRDefault="00D5149C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D5149C" w:rsidRDefault="00D5149C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D5149C" w:rsidRDefault="00D5149C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6C183B" w:rsidRDefault="006C183B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6C183B" w:rsidRDefault="006C183B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6C183B" w:rsidRDefault="006C183B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6D0224" w:rsidRDefault="006D0224" w:rsidP="00A56DE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D42D9F" w:rsidRDefault="00F46E1B" w:rsidP="00D42D9F">
      <w:pPr>
        <w:spacing w:line="560" w:lineRule="exact"/>
        <w:ind w:leftChars="-19" w:left="692" w:hangingChars="269" w:hanging="753"/>
        <w:rPr>
          <w:rFonts w:ascii="仿宋" w:eastAsia="仿宋" w:hAnsi="仿宋"/>
          <w:sz w:val="28"/>
          <w:szCs w:val="28"/>
        </w:rPr>
      </w:pPr>
      <w:r w:rsidRPr="00F46E1B">
        <w:rPr>
          <w:rFonts w:ascii="仿宋" w:eastAsia="仿宋" w:hAnsi="仿宋" w:cs="黑体"/>
          <w:noProof/>
          <w:sz w:val="28"/>
          <w:szCs w:val="28"/>
        </w:rPr>
        <w:pict>
          <v:line id="Line 10" o:spid="_x0000_s1029" style="position:absolute;left:0;text-align:left;z-index:251657216;visibility:visible" from="-12.8pt,3.9pt" to="461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" strokeweight="1pt">
            <o:lock v:ext="edit" aspectratio="t"/>
          </v:line>
        </w:pict>
      </w:r>
      <w:r w:rsidR="00D42D9F">
        <w:rPr>
          <w:rFonts w:ascii="仿宋" w:eastAsia="仿宋" w:hAnsi="仿宋" w:cs="黑体" w:hint="eastAsia"/>
          <w:sz w:val="28"/>
          <w:szCs w:val="28"/>
        </w:rPr>
        <w:t xml:space="preserve">  抄送</w:t>
      </w:r>
      <w:r w:rsidR="00D42D9F">
        <w:rPr>
          <w:rFonts w:ascii="仿宋" w:eastAsia="仿宋" w:hAnsi="仿宋" w:hint="eastAsia"/>
          <w:sz w:val="28"/>
          <w:szCs w:val="28"/>
        </w:rPr>
        <w:t>：梁炽娟</w:t>
      </w:r>
      <w:r w:rsidR="00994076">
        <w:rPr>
          <w:rFonts w:ascii="仿宋" w:eastAsia="仿宋" w:hAnsi="仿宋" w:hint="eastAsia"/>
          <w:sz w:val="28"/>
          <w:szCs w:val="28"/>
        </w:rPr>
        <w:t>校监</w:t>
      </w:r>
      <w:r w:rsidR="00D42D9F">
        <w:rPr>
          <w:rFonts w:ascii="仿宋" w:eastAsia="仿宋" w:hAnsi="仿宋" w:hint="eastAsia"/>
          <w:sz w:val="28"/>
          <w:szCs w:val="28"/>
        </w:rPr>
        <w:t>。</w:t>
      </w:r>
    </w:p>
    <w:p w:rsidR="00D42D9F" w:rsidRDefault="00F46E1B" w:rsidP="00D42D9F">
      <w:pPr>
        <w:spacing w:line="420" w:lineRule="exact"/>
        <w:rPr>
          <w:rFonts w:ascii="仿宋_GB2312"/>
          <w:sz w:val="28"/>
          <w:szCs w:val="28"/>
        </w:rPr>
      </w:pPr>
      <w:r w:rsidRPr="00F46E1B">
        <w:rPr>
          <w:rFonts w:ascii="仿宋" w:eastAsia="仿宋" w:hAnsi="仿宋" w:cs="黑体"/>
          <w:noProof/>
          <w:sz w:val="28"/>
          <w:szCs w:val="28"/>
        </w:rPr>
        <w:pict>
          <v:line id="Line 12" o:spid="_x0000_s1028" style="position:absolute;left:0;text-align:left;z-index:251659264;visibility:visible" from="-14.8pt,20.75pt" to="461.9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" strokeweight="1pt">
            <o:lock v:ext="edit" aspectratio="t"/>
          </v:line>
        </w:pict>
      </w:r>
      <w:r w:rsidRPr="00F46E1B">
        <w:rPr>
          <w:rFonts w:ascii="仿宋" w:eastAsia="仿宋" w:hAnsi="仿宋" w:cs="黑体"/>
          <w:noProof/>
          <w:sz w:val="28"/>
          <w:szCs w:val="28"/>
        </w:rPr>
        <w:pict>
          <v:line id="Line 11" o:spid="_x0000_s1027" style="position:absolute;left:0;text-align:left;flip:y;z-index:251658240;visibility:visible" from="-12.85pt,.35pt" to="46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" strokeweight=".71pt"/>
        </w:pict>
      </w:r>
      <w:r w:rsidR="00D42D9F">
        <w:rPr>
          <w:rFonts w:ascii="仿宋" w:eastAsia="仿宋" w:hAnsi="仿宋" w:hint="eastAsia"/>
          <w:sz w:val="28"/>
          <w:szCs w:val="28"/>
        </w:rPr>
        <w:t xml:space="preserve"> 广东碧桂园职业学院</w:t>
      </w:r>
      <w:r w:rsidR="00140550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="00543D54">
        <w:rPr>
          <w:rFonts w:ascii="仿宋" w:eastAsia="仿宋" w:hAnsi="仿宋" w:hint="eastAsia"/>
          <w:sz w:val="28"/>
          <w:szCs w:val="28"/>
        </w:rPr>
        <w:t xml:space="preserve"> </w:t>
      </w:r>
      <w:r w:rsidR="00140550">
        <w:rPr>
          <w:rFonts w:ascii="仿宋" w:eastAsia="仿宋" w:hAnsi="仿宋" w:hint="eastAsia"/>
          <w:sz w:val="28"/>
          <w:szCs w:val="28"/>
        </w:rPr>
        <w:t xml:space="preserve"> </w:t>
      </w:r>
      <w:r w:rsidR="00D42D9F">
        <w:rPr>
          <w:rFonts w:ascii="仿宋" w:eastAsia="仿宋" w:hAnsi="仿宋" w:hint="eastAsia"/>
          <w:sz w:val="28"/>
          <w:szCs w:val="28"/>
        </w:rPr>
        <w:t>201</w:t>
      </w:r>
      <w:r w:rsidR="00E93F81">
        <w:rPr>
          <w:rFonts w:ascii="仿宋" w:eastAsia="仿宋" w:hAnsi="仿宋" w:hint="eastAsia"/>
          <w:sz w:val="28"/>
          <w:szCs w:val="28"/>
        </w:rPr>
        <w:t>9</w:t>
      </w:r>
      <w:r w:rsidR="00D42D9F">
        <w:rPr>
          <w:rFonts w:ascii="仿宋" w:eastAsia="仿宋" w:hAnsi="仿宋" w:hint="eastAsia"/>
          <w:sz w:val="28"/>
          <w:szCs w:val="28"/>
        </w:rPr>
        <w:t>年</w:t>
      </w:r>
      <w:r w:rsidR="00D5149C">
        <w:rPr>
          <w:rFonts w:ascii="仿宋" w:eastAsia="仿宋" w:hAnsi="仿宋" w:hint="eastAsia"/>
          <w:sz w:val="28"/>
          <w:szCs w:val="28"/>
        </w:rPr>
        <w:t>7</w:t>
      </w:r>
      <w:r w:rsidR="00D42D9F">
        <w:rPr>
          <w:rFonts w:ascii="仿宋" w:eastAsia="仿宋" w:hAnsi="仿宋" w:hint="eastAsia"/>
          <w:sz w:val="28"/>
          <w:szCs w:val="28"/>
        </w:rPr>
        <w:t>月</w:t>
      </w:r>
      <w:r w:rsidR="00D5149C">
        <w:rPr>
          <w:rFonts w:ascii="仿宋" w:eastAsia="仿宋" w:hAnsi="仿宋" w:hint="eastAsia"/>
          <w:sz w:val="28"/>
          <w:szCs w:val="28"/>
        </w:rPr>
        <w:t>8</w:t>
      </w:r>
      <w:r w:rsidR="00D42D9F">
        <w:rPr>
          <w:rFonts w:ascii="仿宋" w:eastAsia="仿宋" w:hAnsi="仿宋" w:hint="eastAsia"/>
          <w:sz w:val="28"/>
          <w:szCs w:val="28"/>
        </w:rPr>
        <w:t>日印发</w:t>
      </w:r>
      <w:r w:rsidR="00D42D9F">
        <w:rPr>
          <w:rFonts w:ascii="仿宋_GB2312" w:hint="eastAsia"/>
          <w:sz w:val="28"/>
          <w:szCs w:val="28"/>
        </w:rPr>
        <w:t xml:space="preserve"> </w:t>
      </w:r>
    </w:p>
    <w:p w:rsidR="00E43487" w:rsidRDefault="00D42D9F" w:rsidP="00140550">
      <w:pPr>
        <w:spacing w:line="42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</w:t>
      </w:r>
      <w:r w:rsidRPr="001A354E">
        <w:rPr>
          <w:rFonts w:ascii="仿宋" w:eastAsia="仿宋" w:hAnsi="仿宋" w:hint="eastAsia"/>
          <w:sz w:val="28"/>
          <w:szCs w:val="28"/>
        </w:rPr>
        <w:t xml:space="preserve">  （共印</w:t>
      </w:r>
      <w:r w:rsidR="00666356">
        <w:rPr>
          <w:rFonts w:ascii="仿宋" w:eastAsia="仿宋" w:hAnsi="仿宋" w:hint="eastAsia"/>
          <w:sz w:val="28"/>
          <w:szCs w:val="28"/>
        </w:rPr>
        <w:t>2</w:t>
      </w:r>
      <w:r w:rsidR="00D5149C">
        <w:rPr>
          <w:rFonts w:ascii="仿宋" w:eastAsia="仿宋" w:hAnsi="仿宋" w:hint="eastAsia"/>
          <w:sz w:val="28"/>
          <w:szCs w:val="28"/>
        </w:rPr>
        <w:t>7</w:t>
      </w:r>
      <w:r w:rsidRPr="001A354E">
        <w:rPr>
          <w:rFonts w:ascii="仿宋" w:eastAsia="仿宋" w:hAnsi="仿宋" w:hint="eastAsia"/>
          <w:sz w:val="28"/>
          <w:szCs w:val="28"/>
        </w:rPr>
        <w:t>份）</w:t>
      </w:r>
    </w:p>
    <w:sectPr w:rsidR="00E43487" w:rsidSect="00727737">
      <w:footerReference w:type="even" r:id="rId7"/>
      <w:footerReference w:type="default" r:id="rId8"/>
      <w:footerReference w:type="first" r:id="rId9"/>
      <w:pgSz w:w="11907" w:h="16840"/>
      <w:pgMar w:top="1418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AE" w:rsidRDefault="008E0DAE">
      <w:r>
        <w:separator/>
      </w:r>
    </w:p>
  </w:endnote>
  <w:endnote w:type="continuationSeparator" w:id="1">
    <w:p w:rsidR="008E0DAE" w:rsidRDefault="008E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_..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1E" w:rsidRDefault="00F46E1B">
    <w:pPr>
      <w:pStyle w:val="a3"/>
    </w:pPr>
    <w:r>
      <w:rPr>
        <w:noProof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8" type="#_x0000_t202" style="position:absolute;margin-left:-4.3pt;margin-top:0;width:49.05pt;height:18.15pt;z-index:25165824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o2uwIAAKc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" filled="f" stroked="f">
          <v:textbox style="mso-fit-shape-to-text:t" inset="0,0,0,0">
            <w:txbxContent>
              <w:p w:rsidR="000F691E" w:rsidRPr="00C63503" w:rsidRDefault="00C63503">
                <w:pPr>
                  <w:pStyle w:val="a3"/>
                  <w:rPr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 xml:space="preserve"> </w:t>
                </w:r>
                <w:r w:rsidR="00F46E1B" w:rsidRPr="00C63503">
                  <w:rPr>
                    <w:sz w:val="28"/>
                    <w:szCs w:val="28"/>
                  </w:rPr>
                  <w:fldChar w:fldCharType="begin"/>
                </w:r>
                <w:r w:rsidR="00186AAD" w:rsidRPr="00C63503"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F46E1B" w:rsidRPr="00C63503">
                  <w:rPr>
                    <w:sz w:val="28"/>
                    <w:szCs w:val="28"/>
                  </w:rPr>
                  <w:fldChar w:fldCharType="separate"/>
                </w:r>
                <w:r w:rsidR="009E5D4F">
                  <w:rPr>
                    <w:noProof/>
                    <w:sz w:val="28"/>
                    <w:szCs w:val="28"/>
                  </w:rPr>
                  <w:t>2</w:t>
                </w:r>
                <w:r w:rsidR="00F46E1B" w:rsidRPr="00C63503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  <w10:wrap anchorx="margin"/>
        </v:shape>
      </w:pict>
    </w:r>
  </w:p>
  <w:p w:rsidR="000F691E" w:rsidRDefault="000F691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1E" w:rsidRDefault="00F46E1B">
    <w:pPr>
      <w:pStyle w:val="a3"/>
      <w:jc w:val="right"/>
    </w:pPr>
    <w:r>
      <w:rPr>
        <w:noProof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left:0;text-align:left;margin-left:403.85pt;margin-top:0;width:49.05pt;height:18.15pt;z-index:25165721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Gtuw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" filled="f" stroked="f">
          <v:textbox style="mso-fit-shape-to-text:t" inset="0,0,0,0">
            <w:txbxContent>
              <w:p w:rsidR="000F691E" w:rsidRPr="00727737" w:rsidRDefault="00727737">
                <w:pPr>
                  <w:pStyle w:val="a3"/>
                  <w:jc w:val="right"/>
                  <w:rPr>
                    <w:sz w:val="28"/>
                    <w:szCs w:val="28"/>
                  </w:rPr>
                </w:pPr>
                <w:r w:rsidRPr="00727737"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 w:rsidRPr="00727737">
                  <w:rPr>
                    <w:rFonts w:hint="eastAsia"/>
                    <w:sz w:val="28"/>
                    <w:szCs w:val="28"/>
                    <w:lang w:eastAsia="zh-CN"/>
                  </w:rPr>
                  <w:t xml:space="preserve"> </w:t>
                </w:r>
                <w:r w:rsidR="00F46E1B" w:rsidRPr="00727737">
                  <w:rPr>
                    <w:sz w:val="28"/>
                    <w:szCs w:val="28"/>
                  </w:rPr>
                  <w:fldChar w:fldCharType="begin"/>
                </w:r>
                <w:r w:rsidR="000F691E" w:rsidRPr="00727737"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F46E1B" w:rsidRPr="00727737">
                  <w:rPr>
                    <w:sz w:val="28"/>
                    <w:szCs w:val="28"/>
                  </w:rPr>
                  <w:fldChar w:fldCharType="separate"/>
                </w:r>
                <w:r w:rsidR="009E5D4F">
                  <w:rPr>
                    <w:noProof/>
                    <w:sz w:val="28"/>
                    <w:szCs w:val="28"/>
                  </w:rPr>
                  <w:t>1</w:t>
                </w:r>
                <w:r w:rsidR="00F46E1B" w:rsidRPr="00727737">
                  <w:rPr>
                    <w:sz w:val="28"/>
                    <w:szCs w:val="28"/>
                  </w:rPr>
                  <w:fldChar w:fldCharType="end"/>
                </w:r>
                <w:r w:rsidRPr="00727737">
                  <w:rPr>
                    <w:rFonts w:hint="eastAsia"/>
                    <w:sz w:val="28"/>
                    <w:szCs w:val="28"/>
                    <w:lang w:eastAsia="zh-CN"/>
                  </w:rPr>
                  <w:t xml:space="preserve"> </w:t>
                </w:r>
                <w:r w:rsidRPr="00727737"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  <w10:wrap anchorx="margin"/>
        </v:shape>
      </w:pict>
    </w:r>
  </w:p>
  <w:p w:rsidR="000F691E" w:rsidRDefault="000F691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1E" w:rsidRDefault="00F46E1B">
    <w:pPr>
      <w:pStyle w:val="a3"/>
      <w:jc w:val="right"/>
    </w:pPr>
    <w:r>
      <w:fldChar w:fldCharType="begin"/>
    </w:r>
    <w:r w:rsidR="00186AAD">
      <w:instrText xml:space="preserve"> PAGE   \* MERGEFORMAT </w:instrText>
    </w:r>
    <w:r>
      <w:fldChar w:fldCharType="separate"/>
    </w:r>
    <w:r w:rsidR="000F691E">
      <w:t>- 1 -</w:t>
    </w:r>
    <w:r>
      <w:fldChar w:fldCharType="end"/>
    </w:r>
  </w:p>
  <w:p w:rsidR="000F691E" w:rsidRDefault="000F69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AE" w:rsidRDefault="008E0DAE">
      <w:r>
        <w:separator/>
      </w:r>
    </w:p>
  </w:footnote>
  <w:footnote w:type="continuationSeparator" w:id="1">
    <w:p w:rsidR="008E0DAE" w:rsidRDefault="008E0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WM_UUID" w:val="97261fb3-f037-4549-9caa-f9cb5f7cda6c"/>
  </w:docVars>
  <w:rsids>
    <w:rsidRoot w:val="00D5149C"/>
    <w:rsid w:val="00002E5E"/>
    <w:rsid w:val="00006DEE"/>
    <w:rsid w:val="00014FEE"/>
    <w:rsid w:val="000243BA"/>
    <w:rsid w:val="000274CA"/>
    <w:rsid w:val="00051F70"/>
    <w:rsid w:val="0005771D"/>
    <w:rsid w:val="00065DA8"/>
    <w:rsid w:val="00073A34"/>
    <w:rsid w:val="0007475B"/>
    <w:rsid w:val="00076DAE"/>
    <w:rsid w:val="00094387"/>
    <w:rsid w:val="000A323E"/>
    <w:rsid w:val="000A5E18"/>
    <w:rsid w:val="000B6552"/>
    <w:rsid w:val="000C30BB"/>
    <w:rsid w:val="000C6C48"/>
    <w:rsid w:val="000E47AC"/>
    <w:rsid w:val="000F1AE2"/>
    <w:rsid w:val="000F691E"/>
    <w:rsid w:val="001029DB"/>
    <w:rsid w:val="001049EC"/>
    <w:rsid w:val="00112BB7"/>
    <w:rsid w:val="001226E7"/>
    <w:rsid w:val="0013363F"/>
    <w:rsid w:val="00140550"/>
    <w:rsid w:val="001460E0"/>
    <w:rsid w:val="00146585"/>
    <w:rsid w:val="00164DC0"/>
    <w:rsid w:val="00172A27"/>
    <w:rsid w:val="00174E31"/>
    <w:rsid w:val="001768FA"/>
    <w:rsid w:val="001807A5"/>
    <w:rsid w:val="001859D5"/>
    <w:rsid w:val="00186AAD"/>
    <w:rsid w:val="0019287D"/>
    <w:rsid w:val="001949B0"/>
    <w:rsid w:val="001B281A"/>
    <w:rsid w:val="001B6547"/>
    <w:rsid w:val="001B71C6"/>
    <w:rsid w:val="001C2600"/>
    <w:rsid w:val="001C3E9D"/>
    <w:rsid w:val="001C724E"/>
    <w:rsid w:val="001D5B31"/>
    <w:rsid w:val="001F4884"/>
    <w:rsid w:val="001F5962"/>
    <w:rsid w:val="0021095B"/>
    <w:rsid w:val="00212888"/>
    <w:rsid w:val="00215A50"/>
    <w:rsid w:val="002333E9"/>
    <w:rsid w:val="00235136"/>
    <w:rsid w:val="00236762"/>
    <w:rsid w:val="00241D41"/>
    <w:rsid w:val="00244F5A"/>
    <w:rsid w:val="00261B71"/>
    <w:rsid w:val="00273ED8"/>
    <w:rsid w:val="0029407E"/>
    <w:rsid w:val="002B6FA6"/>
    <w:rsid w:val="002D4937"/>
    <w:rsid w:val="002D7F54"/>
    <w:rsid w:val="002E2920"/>
    <w:rsid w:val="002E7A9D"/>
    <w:rsid w:val="002F4012"/>
    <w:rsid w:val="002F4B1A"/>
    <w:rsid w:val="0030333E"/>
    <w:rsid w:val="0030434C"/>
    <w:rsid w:val="003135D5"/>
    <w:rsid w:val="00314B4F"/>
    <w:rsid w:val="00316A73"/>
    <w:rsid w:val="00325022"/>
    <w:rsid w:val="00345D47"/>
    <w:rsid w:val="00353592"/>
    <w:rsid w:val="00357B2B"/>
    <w:rsid w:val="00362E47"/>
    <w:rsid w:val="00374903"/>
    <w:rsid w:val="003B5E8E"/>
    <w:rsid w:val="003C2040"/>
    <w:rsid w:val="003C31F5"/>
    <w:rsid w:val="003D0121"/>
    <w:rsid w:val="003E5740"/>
    <w:rsid w:val="003F2353"/>
    <w:rsid w:val="00410FDB"/>
    <w:rsid w:val="00414272"/>
    <w:rsid w:val="004239FB"/>
    <w:rsid w:val="00435F7E"/>
    <w:rsid w:val="00455DC5"/>
    <w:rsid w:val="0047044D"/>
    <w:rsid w:val="00471BC5"/>
    <w:rsid w:val="0047222C"/>
    <w:rsid w:val="00480428"/>
    <w:rsid w:val="004856CB"/>
    <w:rsid w:val="00485A2C"/>
    <w:rsid w:val="004A0A5C"/>
    <w:rsid w:val="004A52B9"/>
    <w:rsid w:val="004A638F"/>
    <w:rsid w:val="004A6BCE"/>
    <w:rsid w:val="004B7DCF"/>
    <w:rsid w:val="004C6AC1"/>
    <w:rsid w:val="004D2260"/>
    <w:rsid w:val="004F6E47"/>
    <w:rsid w:val="00501750"/>
    <w:rsid w:val="005119C6"/>
    <w:rsid w:val="00511AA9"/>
    <w:rsid w:val="00515A67"/>
    <w:rsid w:val="00516806"/>
    <w:rsid w:val="00537F52"/>
    <w:rsid w:val="00543D54"/>
    <w:rsid w:val="00566A1B"/>
    <w:rsid w:val="0057269F"/>
    <w:rsid w:val="00572BB8"/>
    <w:rsid w:val="0057569B"/>
    <w:rsid w:val="005840FA"/>
    <w:rsid w:val="005933DF"/>
    <w:rsid w:val="00596234"/>
    <w:rsid w:val="005975BB"/>
    <w:rsid w:val="005A580B"/>
    <w:rsid w:val="005C00C5"/>
    <w:rsid w:val="005C1005"/>
    <w:rsid w:val="005D271C"/>
    <w:rsid w:val="005E3EFD"/>
    <w:rsid w:val="005F35F8"/>
    <w:rsid w:val="005F5CC0"/>
    <w:rsid w:val="00600E5A"/>
    <w:rsid w:val="00631A1F"/>
    <w:rsid w:val="006459E5"/>
    <w:rsid w:val="00653EE7"/>
    <w:rsid w:val="00656992"/>
    <w:rsid w:val="00663259"/>
    <w:rsid w:val="00666356"/>
    <w:rsid w:val="00675524"/>
    <w:rsid w:val="00676A72"/>
    <w:rsid w:val="0068173E"/>
    <w:rsid w:val="006B5025"/>
    <w:rsid w:val="006C183B"/>
    <w:rsid w:val="006D0224"/>
    <w:rsid w:val="006E6547"/>
    <w:rsid w:val="006F5FBA"/>
    <w:rsid w:val="006F633B"/>
    <w:rsid w:val="007014BD"/>
    <w:rsid w:val="00703427"/>
    <w:rsid w:val="00703C91"/>
    <w:rsid w:val="0071321F"/>
    <w:rsid w:val="007134EC"/>
    <w:rsid w:val="00716D18"/>
    <w:rsid w:val="00727737"/>
    <w:rsid w:val="00755444"/>
    <w:rsid w:val="007630F8"/>
    <w:rsid w:val="0076567C"/>
    <w:rsid w:val="00777784"/>
    <w:rsid w:val="00787884"/>
    <w:rsid w:val="007942BC"/>
    <w:rsid w:val="00796C11"/>
    <w:rsid w:val="007D0E04"/>
    <w:rsid w:val="007D335B"/>
    <w:rsid w:val="007E30D4"/>
    <w:rsid w:val="00803AFE"/>
    <w:rsid w:val="00804469"/>
    <w:rsid w:val="00811DF5"/>
    <w:rsid w:val="00825FB5"/>
    <w:rsid w:val="0083181B"/>
    <w:rsid w:val="008428B2"/>
    <w:rsid w:val="00871D67"/>
    <w:rsid w:val="008753C8"/>
    <w:rsid w:val="00876D86"/>
    <w:rsid w:val="00882034"/>
    <w:rsid w:val="00890C9A"/>
    <w:rsid w:val="00897010"/>
    <w:rsid w:val="0089789F"/>
    <w:rsid w:val="008A3D8E"/>
    <w:rsid w:val="008C4734"/>
    <w:rsid w:val="008D576A"/>
    <w:rsid w:val="008D7443"/>
    <w:rsid w:val="008E0542"/>
    <w:rsid w:val="008E0DAE"/>
    <w:rsid w:val="008F195C"/>
    <w:rsid w:val="00903F41"/>
    <w:rsid w:val="009076F6"/>
    <w:rsid w:val="00925E58"/>
    <w:rsid w:val="00947016"/>
    <w:rsid w:val="00952AFD"/>
    <w:rsid w:val="009550F7"/>
    <w:rsid w:val="009933FB"/>
    <w:rsid w:val="00994076"/>
    <w:rsid w:val="009A0080"/>
    <w:rsid w:val="009A601C"/>
    <w:rsid w:val="009B6B1A"/>
    <w:rsid w:val="009D370A"/>
    <w:rsid w:val="009D6169"/>
    <w:rsid w:val="009D6C48"/>
    <w:rsid w:val="009E0DAD"/>
    <w:rsid w:val="009E42F8"/>
    <w:rsid w:val="009E5D4F"/>
    <w:rsid w:val="009F4668"/>
    <w:rsid w:val="00A0417A"/>
    <w:rsid w:val="00A123B4"/>
    <w:rsid w:val="00A24F2E"/>
    <w:rsid w:val="00A33E6D"/>
    <w:rsid w:val="00A34622"/>
    <w:rsid w:val="00A37C37"/>
    <w:rsid w:val="00A542F2"/>
    <w:rsid w:val="00A56DEB"/>
    <w:rsid w:val="00A6506E"/>
    <w:rsid w:val="00A65C24"/>
    <w:rsid w:val="00A74CBC"/>
    <w:rsid w:val="00A75E79"/>
    <w:rsid w:val="00A8623E"/>
    <w:rsid w:val="00A91B60"/>
    <w:rsid w:val="00A97CAF"/>
    <w:rsid w:val="00AB524E"/>
    <w:rsid w:val="00AB7A6A"/>
    <w:rsid w:val="00AC4EA3"/>
    <w:rsid w:val="00AD05D2"/>
    <w:rsid w:val="00AD1499"/>
    <w:rsid w:val="00AD4161"/>
    <w:rsid w:val="00AE2017"/>
    <w:rsid w:val="00AE498E"/>
    <w:rsid w:val="00AE6255"/>
    <w:rsid w:val="00AF0379"/>
    <w:rsid w:val="00B17E2D"/>
    <w:rsid w:val="00B208DA"/>
    <w:rsid w:val="00B32DD6"/>
    <w:rsid w:val="00B52A60"/>
    <w:rsid w:val="00B610EA"/>
    <w:rsid w:val="00B6447A"/>
    <w:rsid w:val="00B67082"/>
    <w:rsid w:val="00B71CE7"/>
    <w:rsid w:val="00B90C57"/>
    <w:rsid w:val="00BA0BBE"/>
    <w:rsid w:val="00BB0A76"/>
    <w:rsid w:val="00BC3DF5"/>
    <w:rsid w:val="00BD4821"/>
    <w:rsid w:val="00BF52CE"/>
    <w:rsid w:val="00BF681C"/>
    <w:rsid w:val="00C04844"/>
    <w:rsid w:val="00C10600"/>
    <w:rsid w:val="00C13482"/>
    <w:rsid w:val="00C14C89"/>
    <w:rsid w:val="00C37FCA"/>
    <w:rsid w:val="00C50AAD"/>
    <w:rsid w:val="00C63503"/>
    <w:rsid w:val="00C75BCD"/>
    <w:rsid w:val="00C80D1B"/>
    <w:rsid w:val="00C81C48"/>
    <w:rsid w:val="00C95474"/>
    <w:rsid w:val="00CC58EE"/>
    <w:rsid w:val="00CD0C6A"/>
    <w:rsid w:val="00CE7281"/>
    <w:rsid w:val="00CF1051"/>
    <w:rsid w:val="00CF16C2"/>
    <w:rsid w:val="00D05CE7"/>
    <w:rsid w:val="00D06023"/>
    <w:rsid w:val="00D117A4"/>
    <w:rsid w:val="00D215CD"/>
    <w:rsid w:val="00D42D9F"/>
    <w:rsid w:val="00D47926"/>
    <w:rsid w:val="00D5149C"/>
    <w:rsid w:val="00D5680B"/>
    <w:rsid w:val="00D737AF"/>
    <w:rsid w:val="00D760DF"/>
    <w:rsid w:val="00D82110"/>
    <w:rsid w:val="00D84371"/>
    <w:rsid w:val="00D964D6"/>
    <w:rsid w:val="00DC08B8"/>
    <w:rsid w:val="00DC4D88"/>
    <w:rsid w:val="00DC5F32"/>
    <w:rsid w:val="00DC72C7"/>
    <w:rsid w:val="00DD6629"/>
    <w:rsid w:val="00DE1846"/>
    <w:rsid w:val="00DE772C"/>
    <w:rsid w:val="00DF1FAA"/>
    <w:rsid w:val="00E14657"/>
    <w:rsid w:val="00E26367"/>
    <w:rsid w:val="00E327FC"/>
    <w:rsid w:val="00E37919"/>
    <w:rsid w:val="00E42AE7"/>
    <w:rsid w:val="00E43487"/>
    <w:rsid w:val="00E45890"/>
    <w:rsid w:val="00E470CE"/>
    <w:rsid w:val="00E56A87"/>
    <w:rsid w:val="00E914E7"/>
    <w:rsid w:val="00E93F81"/>
    <w:rsid w:val="00EA102F"/>
    <w:rsid w:val="00EA4E19"/>
    <w:rsid w:val="00EC4F68"/>
    <w:rsid w:val="00ED7C9F"/>
    <w:rsid w:val="00EE2E6F"/>
    <w:rsid w:val="00EE419A"/>
    <w:rsid w:val="00EE6066"/>
    <w:rsid w:val="00EF3196"/>
    <w:rsid w:val="00EF3B11"/>
    <w:rsid w:val="00EF7ABD"/>
    <w:rsid w:val="00F0232A"/>
    <w:rsid w:val="00F0433B"/>
    <w:rsid w:val="00F05CAC"/>
    <w:rsid w:val="00F162B3"/>
    <w:rsid w:val="00F17856"/>
    <w:rsid w:val="00F326C4"/>
    <w:rsid w:val="00F46E1B"/>
    <w:rsid w:val="00F53ED2"/>
    <w:rsid w:val="00F55D11"/>
    <w:rsid w:val="00F648EE"/>
    <w:rsid w:val="00F70186"/>
    <w:rsid w:val="00F7639F"/>
    <w:rsid w:val="00F83736"/>
    <w:rsid w:val="00F8462E"/>
    <w:rsid w:val="00F91138"/>
    <w:rsid w:val="00F9489F"/>
    <w:rsid w:val="00FA2B2E"/>
    <w:rsid w:val="00FA36C9"/>
    <w:rsid w:val="00FA37F8"/>
    <w:rsid w:val="00FB6CB0"/>
    <w:rsid w:val="00FD2B6C"/>
    <w:rsid w:val="00FD768E"/>
    <w:rsid w:val="00FF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AA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paragraph" w:styleId="a9">
    <w:name w:val="Normal (Web)"/>
    <w:basedOn w:val="a"/>
    <w:unhideWhenUsed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AA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paragraph" w:styleId="a9">
    <w:name w:val="Normal (Web)"/>
    <w:basedOn w:val="a"/>
    <w:unhideWhenUsed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3398;&#23383;\&#27169;&#26495;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D0118-30D0-42FE-9160-AF81F0C9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模板0.dotx</Template>
  <TotalTime>8</TotalTime>
  <Pages>1</Pages>
  <Words>196</Words>
  <Characters>1120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creator>xb21cn</dc:creator>
  <cp:lastModifiedBy>胡宁义</cp:lastModifiedBy>
  <cp:revision>3</cp:revision>
  <cp:lastPrinted>2018-09-30T03:09:00Z</cp:lastPrinted>
  <dcterms:created xsi:type="dcterms:W3CDTF">2019-07-08T01:43:00Z</dcterms:created>
  <dcterms:modified xsi:type="dcterms:W3CDTF">2021-08-21T01:37:00Z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